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0339C">
      <w:pPr>
        <w:jc w:val="distribute"/>
        <w:rPr>
          <w:rFonts w:hint="eastAsia" w:ascii="方正小标宋简体" w:hAnsi="方正小标宋简体" w:eastAsia="方正小标宋简体" w:cs="方正小标宋简体"/>
          <w:color w:val="FF0000"/>
          <w:sz w:val="130"/>
          <w:szCs w:val="130"/>
          <w:lang w:val="zh-CN"/>
        </w:rPr>
      </w:pPr>
      <w:r>
        <w:rPr>
          <w:rFonts w:hint="eastAsia" w:ascii="方正小标宋简体" w:hAnsi="方正小标宋简体" w:eastAsia="方正小标宋简体" w:cs="方正小标宋简体"/>
          <w:color w:val="FF0000"/>
          <w:sz w:val="130"/>
          <w:szCs w:val="130"/>
          <w:lang w:val="zh-CN"/>
        </w:rPr>
        <w:t>市场监管简报</w:t>
      </w:r>
    </w:p>
    <w:p w14:paraId="1C266072">
      <w:pPr>
        <w:pStyle w:val="14"/>
        <w:jc w:val="center"/>
      </w:pPr>
      <w:r>
        <w:rPr>
          <w:color w:val="000000" w:themeColor="text1"/>
          <w14:textFill>
            <w14:solidFill>
              <w14:schemeClr w14:val="tx1"/>
            </w14:solidFill>
          </w14:textFill>
        </w:rPr>
        <w:drawing>
          <wp:inline distT="0" distB="0" distL="114300" distR="114300">
            <wp:extent cx="5200650" cy="9620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lum contrast="10000"/>
                    </a:blip>
                    <a:stretch>
                      <a:fillRect/>
                    </a:stretch>
                  </pic:blipFill>
                  <pic:spPr>
                    <a:xfrm>
                      <a:off x="0" y="0"/>
                      <a:ext cx="5200650" cy="962025"/>
                    </a:xfrm>
                    <a:prstGeom prst="rect">
                      <a:avLst/>
                    </a:prstGeom>
                    <a:noFill/>
                    <a:ln>
                      <a:noFill/>
                    </a:ln>
                  </pic:spPr>
                </pic:pic>
              </a:graphicData>
            </a:graphic>
          </wp:inline>
        </w:drawing>
      </w:r>
    </w:p>
    <w:p w14:paraId="56865E3D">
      <w:pPr>
        <w:jc w:val="center"/>
        <w:rPr>
          <w:rFonts w:hint="default" w:ascii="仿宋" w:hAnsi="仿宋" w:eastAsia="仿宋" w:cs="仿宋"/>
          <w:b/>
          <w:bCs/>
          <w:color w:val="FF0000"/>
          <w:sz w:val="44"/>
          <w:szCs w:val="44"/>
          <w:lang w:val="en-US"/>
        </w:rPr>
      </w:pPr>
      <w:r>
        <w:rPr>
          <w:rFonts w:hint="eastAsia" w:ascii="仿宋" w:hAnsi="仿宋" w:eastAsia="仿宋" w:cs="仿宋"/>
          <w:b/>
          <w:bCs/>
          <w:color w:val="FF0000"/>
          <w:sz w:val="44"/>
          <w:szCs w:val="44"/>
          <w:lang w:val="zh-CN"/>
        </w:rPr>
        <w:t>第</w:t>
      </w:r>
      <w:r>
        <w:rPr>
          <w:rFonts w:hint="eastAsia" w:ascii="仿宋" w:hAnsi="仿宋" w:eastAsia="仿宋" w:cs="仿宋"/>
          <w:b/>
          <w:bCs/>
          <w:color w:val="FF0000"/>
          <w:sz w:val="44"/>
          <w:szCs w:val="44"/>
          <w:lang w:val="en-US" w:eastAsia="zh-CN"/>
        </w:rPr>
        <w:t>370期</w:t>
      </w:r>
    </w:p>
    <w:p w14:paraId="0FD998E3">
      <w:pPr>
        <w:spacing w:line="560" w:lineRule="exact"/>
        <w:rPr>
          <w:rFonts w:ascii="仿宋_GB2312" w:hAnsi="仿宋_GB2312" w:eastAsia="仿宋_GB2312" w:cs="仿宋_GB2312"/>
          <w:color w:val="000000" w:themeColor="text1"/>
          <w:sz w:val="32"/>
          <w:szCs w:val="32"/>
          <w:u w:val="thick" w:color="FF0000"/>
          <w14:textFill>
            <w14:solidFill>
              <w14:schemeClr w14:val="tx1"/>
            </w14:solidFill>
          </w14:textFill>
        </w:rPr>
      </w:pPr>
      <w:r>
        <w:rPr>
          <w:rFonts w:hint="eastAsia" w:ascii="仿宋_GB2312" w:hAnsi="仿宋_GB2312" w:eastAsia="仿宋_GB2312" w:cs="仿宋_GB2312"/>
          <w:color w:val="000000" w:themeColor="text1"/>
          <w:sz w:val="32"/>
          <w:szCs w:val="32"/>
          <w:u w:val="thick" w:color="FF0000"/>
          <w:lang w:val="zh-CN"/>
          <w14:textFill>
            <w14:solidFill>
              <w14:schemeClr w14:val="tx1"/>
            </w14:solidFill>
          </w14:textFill>
        </w:rPr>
        <w:t>根河市市场监督管理局</w:t>
      </w:r>
      <w:r>
        <w:rPr>
          <w:rFonts w:ascii="仿宋_GB2312" w:hAnsi="仿宋_GB2312" w:eastAsia="仿宋_GB2312" w:cs="仿宋_GB2312"/>
          <w:color w:val="000000" w:themeColor="text1"/>
          <w:sz w:val="32"/>
          <w:szCs w:val="32"/>
          <w:u w:val="thick" w:color="FF0000"/>
          <w:lang w:val="zh-CN"/>
          <w14:textFill>
            <w14:solidFill>
              <w14:schemeClr w14:val="tx1"/>
            </w14:solidFill>
          </w14:textFill>
        </w:rPr>
        <w:t xml:space="preserve">                   </w:t>
      </w:r>
      <w:r>
        <w:rPr>
          <w:rFonts w:ascii="仿宋_GB2312" w:hAnsi="仿宋_GB2312" w:eastAsia="仿宋_GB2312" w:cs="仿宋_GB2312"/>
          <w:color w:val="000000" w:themeColor="text1"/>
          <w:sz w:val="32"/>
          <w:szCs w:val="32"/>
          <w:u w:val="thick" w:color="FF0000"/>
          <w14:textFill>
            <w14:solidFill>
              <w14:schemeClr w14:val="tx1"/>
            </w14:solidFill>
          </w14:textFill>
        </w:rPr>
        <w:t>20</w:t>
      </w:r>
      <w:r>
        <w:rPr>
          <w:rFonts w:hint="eastAsia" w:ascii="仿宋_GB2312" w:hAnsi="仿宋_GB2312" w:eastAsia="仿宋_GB2312" w:cs="仿宋_GB2312"/>
          <w:color w:val="000000" w:themeColor="text1"/>
          <w:sz w:val="32"/>
          <w:szCs w:val="32"/>
          <w:u w:val="thick" w:color="FF0000"/>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u w:val="thick" w:color="FF0000"/>
          <w:lang w:val="zh-CN"/>
          <w14:textFill>
            <w14:solidFill>
              <w14:schemeClr w14:val="tx1"/>
            </w14:solidFill>
          </w14:textFill>
        </w:rPr>
        <w:t>年</w:t>
      </w:r>
      <w:r>
        <w:rPr>
          <w:rFonts w:hint="eastAsia" w:ascii="仿宋_GB2312" w:hAnsi="仿宋_GB2312" w:eastAsia="仿宋_GB2312" w:cs="仿宋_GB2312"/>
          <w:color w:val="000000" w:themeColor="text1"/>
          <w:sz w:val="32"/>
          <w:szCs w:val="32"/>
          <w:u w:val="thick" w:color="FF0000"/>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u w:val="thick" w:color="FF0000"/>
          <w:lang w:val="zh-CN"/>
          <w14:textFill>
            <w14:solidFill>
              <w14:schemeClr w14:val="tx1"/>
            </w14:solidFill>
          </w14:textFill>
        </w:rPr>
        <w:t>月</w:t>
      </w:r>
      <w:r>
        <w:rPr>
          <w:rFonts w:hint="eastAsia" w:ascii="仿宋_GB2312" w:hAnsi="仿宋_GB2312" w:eastAsia="仿宋_GB2312" w:cs="仿宋_GB2312"/>
          <w:color w:val="000000" w:themeColor="text1"/>
          <w:sz w:val="32"/>
          <w:szCs w:val="32"/>
          <w:u w:val="thick" w:color="FF0000"/>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u w:val="thick" w:color="FF0000"/>
          <w:lang w:val="zh-CN"/>
          <w14:textFill>
            <w14:solidFill>
              <w14:schemeClr w14:val="tx1"/>
            </w14:solidFill>
          </w14:textFill>
        </w:rPr>
        <w:t>日</w:t>
      </w:r>
    </w:p>
    <w:p w14:paraId="1ED567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根河市市场监督管理局召开学习贯彻</w:t>
      </w:r>
    </w:p>
    <w:p w14:paraId="498B99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sz w:val="44"/>
          <w:szCs w:val="44"/>
          <w:lang w:eastAsia="zh-CN"/>
        </w:rPr>
        <w:t>党的二十届四中全会精神宣讲会</w:t>
      </w:r>
    </w:p>
    <w:p w14:paraId="30545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学习贯彻党的二十届四中全会精神，引导全体干部职工准确把握全会核心要义，切实把思想和行动统一到党中央决策部署上来，推动根河市市场监管工作高质量发展，11月27日，根河市市场监督管理局召开学习贯彻党的二十届四中全会精神宣讲会，局党组书记、局长李晓峰主讲，全体在岗干部职工参会。</w:t>
      </w:r>
    </w:p>
    <w:p w14:paraId="7E443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指出，党的二十届四中全会是在即将进入基本实现社会主义现代化夯实基础、全面发力的关键时期召开的一次十分重要的会议。习近平总书记在全会上的工作报告和重要讲话，系统总结党的二十届三中全会以来中央政治局的工作，深刻阐述“十五五”时期经济社会发展的重大意义、指导思想、重大原则、重大战略任务和根本保证，全面部署持之以恒推进全面从严治党的重点任务，对认真抓好全会精神贯彻落实提出明确要求。</w:t>
      </w:r>
    </w:p>
    <w:p w14:paraId="42489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李晓峰</w:t>
      </w:r>
      <w:r>
        <w:rPr>
          <w:rFonts w:hint="eastAsia" w:ascii="仿宋_GB2312" w:hAnsi="仿宋_GB2312" w:eastAsia="仿宋_GB2312" w:cs="仿宋_GB2312"/>
          <w:sz w:val="32"/>
          <w:szCs w:val="32"/>
        </w:rPr>
        <w:t>局长围绕学习贯彻习近平总书记在党的二十届四中全会上的重要讲话精神和全会《建议》，结合市场监管职能职责，从领会全会精神，把握监管新要求；服务发展大局，激发市场主体活力；坚守安全底线，守护人民群众生命健康；强化监管执法，维护公平竞争市场秩序；加强自身建设，提升市场监管能力水平五个方面进行深入宣讲和全面解读。</w:t>
      </w:r>
    </w:p>
    <w:p w14:paraId="1F39E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强调，市场监管部门作为重要的政府职能部门，肩负着维护市场秩序、保障公平竞争、保护消费者权益、促进质量提升等重要职责。在新的发展阶段，全局干部职工要进一步提升政治站位，坚定捍卫“两个确立”，坚决做到“两个维护”， 聚焦“四件大事”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把学习贯彻党的二十届四中全会精神与推动“十五五”时期经济社会发展宏伟蓝图结合起来，准确把握市场监管工作面临的新形势、新任务、新要求</w:t>
      </w:r>
      <w:r>
        <w:rPr>
          <w:rFonts w:hint="eastAsia" w:ascii="仿宋_GB2312" w:hAnsi="仿宋_GB2312" w:eastAsia="仿宋_GB2312" w:cs="仿宋_GB2312"/>
          <w:sz w:val="32"/>
          <w:szCs w:val="32"/>
          <w:lang w:eastAsia="zh-CN"/>
        </w:rPr>
        <w:t>。</w:t>
      </w:r>
    </w:p>
    <w:p w14:paraId="3E5B8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下一步，根河市市场监督管理局将</w:t>
      </w:r>
      <w:r>
        <w:rPr>
          <w:rFonts w:hint="eastAsia" w:ascii="仿宋_GB2312" w:hAnsi="仿宋_GB2312" w:eastAsia="仿宋_GB2312" w:cs="仿宋_GB2312"/>
          <w:sz w:val="32"/>
          <w:szCs w:val="32"/>
        </w:rPr>
        <w:t>进一步增强责任感、使命感和紧迫感，不断提升市场监管效能，让全会精神在基层落地生根、开花结果，激励全局干部群众以更加饱满的热情、更加务实的作风，共同书写</w:t>
      </w:r>
      <w:r>
        <w:rPr>
          <w:rFonts w:hint="eastAsia" w:ascii="仿宋_GB2312" w:hAnsi="仿宋_GB2312" w:eastAsia="仿宋_GB2312" w:cs="仿宋_GB2312"/>
          <w:sz w:val="32"/>
          <w:szCs w:val="32"/>
          <w:lang w:eastAsia="zh-CN"/>
        </w:rPr>
        <w:t>根河市</w:t>
      </w:r>
      <w:r>
        <w:rPr>
          <w:rFonts w:hint="eastAsia" w:ascii="仿宋_GB2312" w:hAnsi="仿宋_GB2312" w:eastAsia="仿宋_GB2312" w:cs="仿宋_GB2312"/>
          <w:sz w:val="32"/>
          <w:szCs w:val="32"/>
        </w:rPr>
        <w:t>经济社会高质量发展的新篇章。</w:t>
      </w:r>
      <w:r>
        <w:rPr>
          <w:rFonts w:hint="eastAsia" w:ascii="仿宋_GB2312" w:hAnsi="仿宋_GB2312" w:eastAsia="仿宋_GB2312" w:cs="仿宋_GB2312"/>
          <w:sz w:val="32"/>
          <w:szCs w:val="32"/>
          <w:lang w:val="en-US" w:eastAsia="zh-CN"/>
        </w:rPr>
        <w:t>（编辑人：孔德荣，电话：15647036766，审核人：岳举，电话：17600369921）</w:t>
      </w:r>
    </w:p>
    <w:p w14:paraId="687AE915">
      <w:pPr>
        <w:spacing w:line="560" w:lineRule="exact"/>
        <w:ind w:firstLine="640" w:firstLineChars="200"/>
        <w:rPr>
          <w:rFonts w:hint="eastAsia" w:ascii="仿宋" w:hAnsi="仿宋" w:eastAsia="仿宋" w:cs="仿宋"/>
          <w:color w:val="000000"/>
          <w:sz w:val="32"/>
          <w:szCs w:val="32"/>
          <w:lang w:eastAsia="zh-CN"/>
        </w:rPr>
      </w:pPr>
    </w:p>
    <w:p w14:paraId="794C815D">
      <w:pPr>
        <w:rPr>
          <w:rFonts w:hint="eastAsia" w:ascii="仿宋" w:hAnsi="仿宋" w:eastAsia="仿宋" w:cs="仿宋"/>
          <w:color w:val="000000" w:themeColor="text1"/>
          <w:kern w:val="0"/>
          <w:sz w:val="32"/>
          <w:szCs w:val="32"/>
          <w:lang w:val="en-US" w:eastAsia="zh-CN"/>
          <w14:textFill>
            <w14:solidFill>
              <w14:schemeClr w14:val="tx1"/>
            </w14:solidFill>
          </w14:textFill>
        </w:rPr>
      </w:pPr>
    </w:p>
    <w:p w14:paraId="007F9412">
      <w:pPr>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default" w:ascii="仿宋" w:hAnsi="仿宋" w:eastAsia="仿宋" w:cs="仿宋"/>
          <w:color w:val="000000" w:themeColor="text1"/>
          <w:kern w:val="0"/>
          <w:sz w:val="32"/>
          <w:szCs w:val="32"/>
          <w:lang w:val="en-US" w:eastAsia="zh-CN"/>
          <w14:textFill>
            <w14:solidFill>
              <w14:schemeClr w14:val="tx1"/>
            </w14:solidFill>
          </w14:textFill>
        </w:rPr>
        <w:drawing>
          <wp:inline distT="0" distB="0" distL="114300" distR="114300">
            <wp:extent cx="5253355" cy="3438525"/>
            <wp:effectExtent l="0" t="0" r="4445" b="9525"/>
            <wp:docPr id="2" name="图片 2"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7"/>
                    <pic:cNvPicPr>
                      <a:picLocks noChangeAspect="1"/>
                    </pic:cNvPicPr>
                  </pic:nvPicPr>
                  <pic:blipFill>
                    <a:blip r:embed="rId5"/>
                    <a:stretch>
                      <a:fillRect/>
                    </a:stretch>
                  </pic:blipFill>
                  <pic:spPr>
                    <a:xfrm>
                      <a:off x="0" y="0"/>
                      <a:ext cx="5253355" cy="3438525"/>
                    </a:xfrm>
                    <a:prstGeom prst="rect">
                      <a:avLst/>
                    </a:prstGeom>
                  </pic:spPr>
                </pic:pic>
              </a:graphicData>
            </a:graphic>
          </wp:inline>
        </w:drawing>
      </w:r>
    </w:p>
    <w:p w14:paraId="66A643DE">
      <w:pPr>
        <w:ind w:firstLine="640"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p>
    <w:p w14:paraId="4090F0F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u w:val="single"/>
          <w:lang w:val="zh-CN"/>
        </w:rPr>
      </w:pPr>
    </w:p>
    <w:p w14:paraId="765F14F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u w:val="single"/>
          <w:lang w:val="zh-CN"/>
        </w:rPr>
      </w:pPr>
    </w:p>
    <w:p w14:paraId="3B28BF2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u w:val="single"/>
          <w:lang w:val="zh-CN"/>
        </w:rPr>
      </w:pPr>
      <w:bookmarkStart w:id="0" w:name="_GoBack"/>
      <w:bookmarkEnd w:id="0"/>
    </w:p>
    <w:p w14:paraId="1697993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u w:val="single"/>
          <w:lang w:val="zh-CN"/>
        </w:rPr>
      </w:pPr>
    </w:p>
    <w:p w14:paraId="0A1351CC">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u w:val="single"/>
          <w:lang w:val="zh-CN"/>
        </w:rPr>
        <w:t>本期发至：市防控指挥部、市委办、人大办、政府办、政协办、宣传部、市委督查室、政府督查室、</w:t>
      </w:r>
      <w:r>
        <w:rPr>
          <w:rFonts w:hint="eastAsia" w:ascii="仿宋_GB2312" w:hAnsi="仿宋_GB2312" w:eastAsia="仿宋_GB2312" w:cs="仿宋_GB2312"/>
          <w:sz w:val="32"/>
          <w:szCs w:val="32"/>
          <w:u w:val="single"/>
          <w:lang w:val="en-US" w:eastAsia="zh-CN"/>
        </w:rPr>
        <w:t>王蒙</w:t>
      </w:r>
      <w:r>
        <w:rPr>
          <w:rFonts w:hint="eastAsia" w:ascii="仿宋_GB2312" w:hAnsi="仿宋_GB2312" w:eastAsia="仿宋_GB2312" w:cs="仿宋_GB2312"/>
          <w:sz w:val="32"/>
          <w:szCs w:val="32"/>
          <w:u w:val="single"/>
          <w:lang w:val="zh-CN"/>
        </w:rPr>
        <w:t>副市长</w:t>
      </w:r>
      <w:r>
        <w:rPr>
          <w:rFonts w:hint="eastAsia" w:ascii="仿宋_GB2312" w:hAnsi="仿宋_GB2312" w:eastAsia="仿宋_GB2312" w:cs="仿宋_GB2312"/>
          <w:sz w:val="32"/>
          <w:szCs w:val="32"/>
          <w:u w:val="single"/>
          <w:lang w:val="en-US" w:eastAsia="zh-CN"/>
        </w:rPr>
        <w:t xml:space="preserve">             </w:t>
      </w:r>
    </w:p>
    <w:sectPr>
      <w:pgSz w:w="11906" w:h="16838"/>
      <w:pgMar w:top="2098" w:right="1531" w:bottom="1985"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ZThkYTFlZjYxYmRmOTlhN2UzMTE5ZWU2ZWU1MjkifQ=="/>
  </w:docVars>
  <w:rsids>
    <w:rsidRoot w:val="00305906"/>
    <w:rsid w:val="000611BE"/>
    <w:rsid w:val="000831A1"/>
    <w:rsid w:val="000C671A"/>
    <w:rsid w:val="000D69B4"/>
    <w:rsid w:val="000F2D33"/>
    <w:rsid w:val="0010083E"/>
    <w:rsid w:val="00145411"/>
    <w:rsid w:val="00150AD7"/>
    <w:rsid w:val="00156AD6"/>
    <w:rsid w:val="001725B5"/>
    <w:rsid w:val="001772C7"/>
    <w:rsid w:val="001A0656"/>
    <w:rsid w:val="001A791D"/>
    <w:rsid w:val="001B1ADC"/>
    <w:rsid w:val="001F2607"/>
    <w:rsid w:val="001F5505"/>
    <w:rsid w:val="00227C84"/>
    <w:rsid w:val="002436EA"/>
    <w:rsid w:val="00280956"/>
    <w:rsid w:val="00284EDD"/>
    <w:rsid w:val="00290B28"/>
    <w:rsid w:val="002C1A07"/>
    <w:rsid w:val="002E2D9A"/>
    <w:rsid w:val="00305906"/>
    <w:rsid w:val="00314E4C"/>
    <w:rsid w:val="00342B75"/>
    <w:rsid w:val="0037730A"/>
    <w:rsid w:val="0039641F"/>
    <w:rsid w:val="003B09CA"/>
    <w:rsid w:val="003B677B"/>
    <w:rsid w:val="003C64EC"/>
    <w:rsid w:val="003E2C1C"/>
    <w:rsid w:val="003F4126"/>
    <w:rsid w:val="00434279"/>
    <w:rsid w:val="00475D1E"/>
    <w:rsid w:val="004A05E8"/>
    <w:rsid w:val="004E6BF5"/>
    <w:rsid w:val="004E73B1"/>
    <w:rsid w:val="00506718"/>
    <w:rsid w:val="005627EB"/>
    <w:rsid w:val="0058530E"/>
    <w:rsid w:val="00604E4D"/>
    <w:rsid w:val="0065110C"/>
    <w:rsid w:val="006611B5"/>
    <w:rsid w:val="006E0F84"/>
    <w:rsid w:val="0072482A"/>
    <w:rsid w:val="00741143"/>
    <w:rsid w:val="00770A9A"/>
    <w:rsid w:val="00771D43"/>
    <w:rsid w:val="00780719"/>
    <w:rsid w:val="007F55B3"/>
    <w:rsid w:val="0085287B"/>
    <w:rsid w:val="0086626D"/>
    <w:rsid w:val="00884185"/>
    <w:rsid w:val="008E7367"/>
    <w:rsid w:val="00971B7F"/>
    <w:rsid w:val="00981498"/>
    <w:rsid w:val="0098568E"/>
    <w:rsid w:val="009A1F82"/>
    <w:rsid w:val="009C6C19"/>
    <w:rsid w:val="00A01873"/>
    <w:rsid w:val="00A01DB9"/>
    <w:rsid w:val="00A1275A"/>
    <w:rsid w:val="00A158C5"/>
    <w:rsid w:val="00A83311"/>
    <w:rsid w:val="00A853BE"/>
    <w:rsid w:val="00B1078D"/>
    <w:rsid w:val="00B5372E"/>
    <w:rsid w:val="00B53E56"/>
    <w:rsid w:val="00B90FD2"/>
    <w:rsid w:val="00BB4EBA"/>
    <w:rsid w:val="00BC1B40"/>
    <w:rsid w:val="00C03493"/>
    <w:rsid w:val="00CA0959"/>
    <w:rsid w:val="00CF2946"/>
    <w:rsid w:val="00CF78BA"/>
    <w:rsid w:val="00D152D2"/>
    <w:rsid w:val="00D41D57"/>
    <w:rsid w:val="00D51CED"/>
    <w:rsid w:val="00D665E3"/>
    <w:rsid w:val="00D811D5"/>
    <w:rsid w:val="00D826A3"/>
    <w:rsid w:val="00DE7D8C"/>
    <w:rsid w:val="00E152E2"/>
    <w:rsid w:val="00E40F05"/>
    <w:rsid w:val="00E55446"/>
    <w:rsid w:val="00E65A2E"/>
    <w:rsid w:val="00ED42BE"/>
    <w:rsid w:val="00ED6DC1"/>
    <w:rsid w:val="00EF2F58"/>
    <w:rsid w:val="00F21086"/>
    <w:rsid w:val="00F562F0"/>
    <w:rsid w:val="00F7712B"/>
    <w:rsid w:val="00F801DA"/>
    <w:rsid w:val="00FC2E40"/>
    <w:rsid w:val="00FE2577"/>
    <w:rsid w:val="011746F3"/>
    <w:rsid w:val="0125114E"/>
    <w:rsid w:val="01311BD7"/>
    <w:rsid w:val="01475038"/>
    <w:rsid w:val="01811F40"/>
    <w:rsid w:val="01933915"/>
    <w:rsid w:val="01AD6D37"/>
    <w:rsid w:val="01BA6521"/>
    <w:rsid w:val="01E012A8"/>
    <w:rsid w:val="01E12BDC"/>
    <w:rsid w:val="01F97863"/>
    <w:rsid w:val="02135B3A"/>
    <w:rsid w:val="021A4B31"/>
    <w:rsid w:val="0234538A"/>
    <w:rsid w:val="024A3234"/>
    <w:rsid w:val="024B5C52"/>
    <w:rsid w:val="02503860"/>
    <w:rsid w:val="02593814"/>
    <w:rsid w:val="02600FB6"/>
    <w:rsid w:val="026C3D42"/>
    <w:rsid w:val="027250E3"/>
    <w:rsid w:val="028E7514"/>
    <w:rsid w:val="02941225"/>
    <w:rsid w:val="029A0758"/>
    <w:rsid w:val="02A84891"/>
    <w:rsid w:val="02E9719B"/>
    <w:rsid w:val="031B02C9"/>
    <w:rsid w:val="032D48A3"/>
    <w:rsid w:val="03367756"/>
    <w:rsid w:val="03CA52C5"/>
    <w:rsid w:val="03E052E4"/>
    <w:rsid w:val="04365896"/>
    <w:rsid w:val="0441762C"/>
    <w:rsid w:val="044F49D6"/>
    <w:rsid w:val="04675D86"/>
    <w:rsid w:val="0467756E"/>
    <w:rsid w:val="0483219D"/>
    <w:rsid w:val="04951251"/>
    <w:rsid w:val="04A33F07"/>
    <w:rsid w:val="04AD6155"/>
    <w:rsid w:val="04E84AC0"/>
    <w:rsid w:val="050220C5"/>
    <w:rsid w:val="05024FCA"/>
    <w:rsid w:val="0503368A"/>
    <w:rsid w:val="05712C59"/>
    <w:rsid w:val="057F1DC4"/>
    <w:rsid w:val="0589605A"/>
    <w:rsid w:val="05903FDD"/>
    <w:rsid w:val="05965116"/>
    <w:rsid w:val="059F5C04"/>
    <w:rsid w:val="05E80DCC"/>
    <w:rsid w:val="05F6679C"/>
    <w:rsid w:val="06025E93"/>
    <w:rsid w:val="06117643"/>
    <w:rsid w:val="06232312"/>
    <w:rsid w:val="06552C9E"/>
    <w:rsid w:val="06C70293"/>
    <w:rsid w:val="06C84EC3"/>
    <w:rsid w:val="07041C48"/>
    <w:rsid w:val="07074305"/>
    <w:rsid w:val="07123076"/>
    <w:rsid w:val="074449E4"/>
    <w:rsid w:val="074A3DBB"/>
    <w:rsid w:val="074E78DE"/>
    <w:rsid w:val="07850A21"/>
    <w:rsid w:val="078D36A2"/>
    <w:rsid w:val="08690600"/>
    <w:rsid w:val="087B0322"/>
    <w:rsid w:val="088079F7"/>
    <w:rsid w:val="08852F72"/>
    <w:rsid w:val="08877BE0"/>
    <w:rsid w:val="089A244E"/>
    <w:rsid w:val="08AB1D0C"/>
    <w:rsid w:val="08AE4141"/>
    <w:rsid w:val="08B21E29"/>
    <w:rsid w:val="08D24DD3"/>
    <w:rsid w:val="08EC5DFE"/>
    <w:rsid w:val="08EE5E26"/>
    <w:rsid w:val="09134258"/>
    <w:rsid w:val="091409C9"/>
    <w:rsid w:val="091514DE"/>
    <w:rsid w:val="09157270"/>
    <w:rsid w:val="0922373A"/>
    <w:rsid w:val="09570671"/>
    <w:rsid w:val="09616982"/>
    <w:rsid w:val="09672D19"/>
    <w:rsid w:val="0980602F"/>
    <w:rsid w:val="098362B2"/>
    <w:rsid w:val="099F27C3"/>
    <w:rsid w:val="09A8459F"/>
    <w:rsid w:val="09AF1461"/>
    <w:rsid w:val="09BC4315"/>
    <w:rsid w:val="09C210C7"/>
    <w:rsid w:val="0A091A4E"/>
    <w:rsid w:val="0A0A57FB"/>
    <w:rsid w:val="0A132A60"/>
    <w:rsid w:val="0A366C3F"/>
    <w:rsid w:val="0A456041"/>
    <w:rsid w:val="0A51581D"/>
    <w:rsid w:val="0A527C52"/>
    <w:rsid w:val="0A9F32E7"/>
    <w:rsid w:val="0AD25B3B"/>
    <w:rsid w:val="0AD8306D"/>
    <w:rsid w:val="0AE67414"/>
    <w:rsid w:val="0B04678B"/>
    <w:rsid w:val="0B085DC7"/>
    <w:rsid w:val="0B164D8F"/>
    <w:rsid w:val="0B320642"/>
    <w:rsid w:val="0B6641E7"/>
    <w:rsid w:val="0B6D003D"/>
    <w:rsid w:val="0B94493A"/>
    <w:rsid w:val="0BB23432"/>
    <w:rsid w:val="0BC04C8C"/>
    <w:rsid w:val="0BE73B95"/>
    <w:rsid w:val="0BE82F00"/>
    <w:rsid w:val="0C184153"/>
    <w:rsid w:val="0C6E0BF7"/>
    <w:rsid w:val="0C727CE0"/>
    <w:rsid w:val="0C74613D"/>
    <w:rsid w:val="0C7F57CF"/>
    <w:rsid w:val="0C8E79C9"/>
    <w:rsid w:val="0CE55AB0"/>
    <w:rsid w:val="0D3B691F"/>
    <w:rsid w:val="0D5F5EAF"/>
    <w:rsid w:val="0D84480D"/>
    <w:rsid w:val="0D8E2797"/>
    <w:rsid w:val="0DAF656F"/>
    <w:rsid w:val="0DBA3A52"/>
    <w:rsid w:val="0DED33C4"/>
    <w:rsid w:val="0DF118B0"/>
    <w:rsid w:val="0DF50B37"/>
    <w:rsid w:val="0E386F92"/>
    <w:rsid w:val="0E3E7210"/>
    <w:rsid w:val="0E501A32"/>
    <w:rsid w:val="0E6B1B5E"/>
    <w:rsid w:val="0E860C99"/>
    <w:rsid w:val="0ED85534"/>
    <w:rsid w:val="0EE70185"/>
    <w:rsid w:val="0EF86309"/>
    <w:rsid w:val="0F303933"/>
    <w:rsid w:val="0FC64237"/>
    <w:rsid w:val="0FCF2B4A"/>
    <w:rsid w:val="103717C4"/>
    <w:rsid w:val="10400CD0"/>
    <w:rsid w:val="1045251F"/>
    <w:rsid w:val="104F21BA"/>
    <w:rsid w:val="1059496B"/>
    <w:rsid w:val="105C370A"/>
    <w:rsid w:val="106A0241"/>
    <w:rsid w:val="109D5397"/>
    <w:rsid w:val="10CC20A4"/>
    <w:rsid w:val="10DC7B79"/>
    <w:rsid w:val="10EE31D3"/>
    <w:rsid w:val="1108727C"/>
    <w:rsid w:val="11164349"/>
    <w:rsid w:val="11510400"/>
    <w:rsid w:val="115258A5"/>
    <w:rsid w:val="116B0FE6"/>
    <w:rsid w:val="118A6719"/>
    <w:rsid w:val="11AB7124"/>
    <w:rsid w:val="11B70274"/>
    <w:rsid w:val="11D221A0"/>
    <w:rsid w:val="11D63FA9"/>
    <w:rsid w:val="11F85225"/>
    <w:rsid w:val="11FC05A2"/>
    <w:rsid w:val="12050C1E"/>
    <w:rsid w:val="121666BB"/>
    <w:rsid w:val="123E40CB"/>
    <w:rsid w:val="124D5112"/>
    <w:rsid w:val="124D60A6"/>
    <w:rsid w:val="128237A8"/>
    <w:rsid w:val="128537C0"/>
    <w:rsid w:val="129A119A"/>
    <w:rsid w:val="129E334C"/>
    <w:rsid w:val="12A971E5"/>
    <w:rsid w:val="12EF5845"/>
    <w:rsid w:val="12F013C8"/>
    <w:rsid w:val="12FE6343"/>
    <w:rsid w:val="1318073C"/>
    <w:rsid w:val="133C5825"/>
    <w:rsid w:val="135C520B"/>
    <w:rsid w:val="13613AAE"/>
    <w:rsid w:val="1378299C"/>
    <w:rsid w:val="138E2FF9"/>
    <w:rsid w:val="13A81C9F"/>
    <w:rsid w:val="13C60F0B"/>
    <w:rsid w:val="13CD0138"/>
    <w:rsid w:val="14002D51"/>
    <w:rsid w:val="140425BD"/>
    <w:rsid w:val="14081DF2"/>
    <w:rsid w:val="14143273"/>
    <w:rsid w:val="141A7E49"/>
    <w:rsid w:val="14441270"/>
    <w:rsid w:val="14535644"/>
    <w:rsid w:val="145A0F20"/>
    <w:rsid w:val="146D38CB"/>
    <w:rsid w:val="147A76C7"/>
    <w:rsid w:val="148D2988"/>
    <w:rsid w:val="15134946"/>
    <w:rsid w:val="153D1184"/>
    <w:rsid w:val="15460A33"/>
    <w:rsid w:val="156E5A99"/>
    <w:rsid w:val="15731A5C"/>
    <w:rsid w:val="159C693C"/>
    <w:rsid w:val="15DF34C5"/>
    <w:rsid w:val="160306F8"/>
    <w:rsid w:val="1603375F"/>
    <w:rsid w:val="1608252E"/>
    <w:rsid w:val="160912B9"/>
    <w:rsid w:val="160D44EF"/>
    <w:rsid w:val="161264BF"/>
    <w:rsid w:val="16144B1C"/>
    <w:rsid w:val="16285DEF"/>
    <w:rsid w:val="16417982"/>
    <w:rsid w:val="164A6940"/>
    <w:rsid w:val="1652671F"/>
    <w:rsid w:val="167C4345"/>
    <w:rsid w:val="16B45E18"/>
    <w:rsid w:val="16CF7BB0"/>
    <w:rsid w:val="16D82588"/>
    <w:rsid w:val="16E87916"/>
    <w:rsid w:val="16F92A6B"/>
    <w:rsid w:val="170F748D"/>
    <w:rsid w:val="174F7CC6"/>
    <w:rsid w:val="175A4283"/>
    <w:rsid w:val="17845194"/>
    <w:rsid w:val="178F215F"/>
    <w:rsid w:val="17A054C4"/>
    <w:rsid w:val="17D1502E"/>
    <w:rsid w:val="182A3C8F"/>
    <w:rsid w:val="1840365E"/>
    <w:rsid w:val="18773224"/>
    <w:rsid w:val="188B605B"/>
    <w:rsid w:val="18926A1E"/>
    <w:rsid w:val="18CB1790"/>
    <w:rsid w:val="18D52010"/>
    <w:rsid w:val="18E51BB0"/>
    <w:rsid w:val="19021D2D"/>
    <w:rsid w:val="191A119D"/>
    <w:rsid w:val="19436D0A"/>
    <w:rsid w:val="194B79B9"/>
    <w:rsid w:val="198112B4"/>
    <w:rsid w:val="198A628E"/>
    <w:rsid w:val="198C5053"/>
    <w:rsid w:val="19C93BD9"/>
    <w:rsid w:val="19EB65C0"/>
    <w:rsid w:val="1A12583D"/>
    <w:rsid w:val="1A1C2B6F"/>
    <w:rsid w:val="1A387B07"/>
    <w:rsid w:val="1A5E3EEE"/>
    <w:rsid w:val="1A630C5F"/>
    <w:rsid w:val="1AE35C3B"/>
    <w:rsid w:val="1AF63F39"/>
    <w:rsid w:val="1B1177C3"/>
    <w:rsid w:val="1B1E38EC"/>
    <w:rsid w:val="1B2F00C0"/>
    <w:rsid w:val="1B300BEF"/>
    <w:rsid w:val="1B3919CE"/>
    <w:rsid w:val="1B606D8C"/>
    <w:rsid w:val="1B6F171C"/>
    <w:rsid w:val="1B6FC9E2"/>
    <w:rsid w:val="1B7A0ACE"/>
    <w:rsid w:val="1BA55C85"/>
    <w:rsid w:val="1BD66C8A"/>
    <w:rsid w:val="1BE46320"/>
    <w:rsid w:val="1C0F3673"/>
    <w:rsid w:val="1C2A0FC0"/>
    <w:rsid w:val="1C441ED7"/>
    <w:rsid w:val="1C7F3F6A"/>
    <w:rsid w:val="1C936EBB"/>
    <w:rsid w:val="1C9B3E27"/>
    <w:rsid w:val="1C9C5187"/>
    <w:rsid w:val="1CBC65D7"/>
    <w:rsid w:val="1CE72932"/>
    <w:rsid w:val="1D073533"/>
    <w:rsid w:val="1D090CFE"/>
    <w:rsid w:val="1D13631D"/>
    <w:rsid w:val="1D613910"/>
    <w:rsid w:val="1D8F7950"/>
    <w:rsid w:val="1DB4FB42"/>
    <w:rsid w:val="1DCC74B7"/>
    <w:rsid w:val="1E167D83"/>
    <w:rsid w:val="1E28187E"/>
    <w:rsid w:val="1E3313BE"/>
    <w:rsid w:val="1E4711D2"/>
    <w:rsid w:val="1E5C7C4E"/>
    <w:rsid w:val="1E6A1BE9"/>
    <w:rsid w:val="1E7C59B0"/>
    <w:rsid w:val="1E8144D9"/>
    <w:rsid w:val="1EAE496D"/>
    <w:rsid w:val="1EC35E37"/>
    <w:rsid w:val="1EE3A833"/>
    <w:rsid w:val="1EE9716A"/>
    <w:rsid w:val="1EFA008B"/>
    <w:rsid w:val="1F256949"/>
    <w:rsid w:val="1F2659F4"/>
    <w:rsid w:val="1F2877D8"/>
    <w:rsid w:val="1F3B0011"/>
    <w:rsid w:val="1F4F1444"/>
    <w:rsid w:val="1F503858"/>
    <w:rsid w:val="1F56781F"/>
    <w:rsid w:val="1FDC79B6"/>
    <w:rsid w:val="1FE975DF"/>
    <w:rsid w:val="1FEF1CA8"/>
    <w:rsid w:val="1FF34953"/>
    <w:rsid w:val="1FFB2AD2"/>
    <w:rsid w:val="20042AC0"/>
    <w:rsid w:val="200E038C"/>
    <w:rsid w:val="20344261"/>
    <w:rsid w:val="20640A8D"/>
    <w:rsid w:val="207137B0"/>
    <w:rsid w:val="208D0B40"/>
    <w:rsid w:val="20A839B4"/>
    <w:rsid w:val="20AF7F03"/>
    <w:rsid w:val="20B819D1"/>
    <w:rsid w:val="20C87739"/>
    <w:rsid w:val="20CF07CA"/>
    <w:rsid w:val="21037678"/>
    <w:rsid w:val="210E2953"/>
    <w:rsid w:val="21184811"/>
    <w:rsid w:val="211F38B1"/>
    <w:rsid w:val="21351BBB"/>
    <w:rsid w:val="21641A9C"/>
    <w:rsid w:val="21822CED"/>
    <w:rsid w:val="21CC647D"/>
    <w:rsid w:val="21CE263B"/>
    <w:rsid w:val="21CF0C78"/>
    <w:rsid w:val="21D14FEC"/>
    <w:rsid w:val="21E43C23"/>
    <w:rsid w:val="21EC1426"/>
    <w:rsid w:val="21EC2379"/>
    <w:rsid w:val="22225FA4"/>
    <w:rsid w:val="223256A2"/>
    <w:rsid w:val="224F3084"/>
    <w:rsid w:val="225E4998"/>
    <w:rsid w:val="22B97499"/>
    <w:rsid w:val="22EB3FC4"/>
    <w:rsid w:val="230B3DF3"/>
    <w:rsid w:val="230C21EC"/>
    <w:rsid w:val="231F1FFD"/>
    <w:rsid w:val="2325167A"/>
    <w:rsid w:val="234560D5"/>
    <w:rsid w:val="23601BB7"/>
    <w:rsid w:val="23885EB1"/>
    <w:rsid w:val="239D61A3"/>
    <w:rsid w:val="23B37E66"/>
    <w:rsid w:val="240D4687"/>
    <w:rsid w:val="24366EBC"/>
    <w:rsid w:val="24420B1D"/>
    <w:rsid w:val="245A749F"/>
    <w:rsid w:val="245C4433"/>
    <w:rsid w:val="245E2D2F"/>
    <w:rsid w:val="247C63D2"/>
    <w:rsid w:val="24982BD7"/>
    <w:rsid w:val="249C30B3"/>
    <w:rsid w:val="24B3233F"/>
    <w:rsid w:val="24BA65EF"/>
    <w:rsid w:val="25062DA4"/>
    <w:rsid w:val="252B739E"/>
    <w:rsid w:val="252F5F0F"/>
    <w:rsid w:val="25461F39"/>
    <w:rsid w:val="255811CA"/>
    <w:rsid w:val="257F5541"/>
    <w:rsid w:val="25A54C2F"/>
    <w:rsid w:val="25E819D0"/>
    <w:rsid w:val="2614762E"/>
    <w:rsid w:val="263743FE"/>
    <w:rsid w:val="26767B97"/>
    <w:rsid w:val="26E61F8E"/>
    <w:rsid w:val="26E65EC4"/>
    <w:rsid w:val="26F53A61"/>
    <w:rsid w:val="27620233"/>
    <w:rsid w:val="2773A507"/>
    <w:rsid w:val="279E13E1"/>
    <w:rsid w:val="27B0166F"/>
    <w:rsid w:val="27D80474"/>
    <w:rsid w:val="28522F1A"/>
    <w:rsid w:val="285A3310"/>
    <w:rsid w:val="287A28F9"/>
    <w:rsid w:val="2887132E"/>
    <w:rsid w:val="28904CC6"/>
    <w:rsid w:val="28B10082"/>
    <w:rsid w:val="28C075BC"/>
    <w:rsid w:val="28C625B4"/>
    <w:rsid w:val="28E333DD"/>
    <w:rsid w:val="28EC49EF"/>
    <w:rsid w:val="290264B8"/>
    <w:rsid w:val="29347D47"/>
    <w:rsid w:val="29A05900"/>
    <w:rsid w:val="29A901CC"/>
    <w:rsid w:val="2A2A534A"/>
    <w:rsid w:val="2A406092"/>
    <w:rsid w:val="2A647136"/>
    <w:rsid w:val="2A8541E2"/>
    <w:rsid w:val="2A94686A"/>
    <w:rsid w:val="2AA272F7"/>
    <w:rsid w:val="2AAC79A2"/>
    <w:rsid w:val="2AC355A5"/>
    <w:rsid w:val="2AE0292E"/>
    <w:rsid w:val="2B013548"/>
    <w:rsid w:val="2B41197C"/>
    <w:rsid w:val="2BA70F21"/>
    <w:rsid w:val="2BAFDEB9"/>
    <w:rsid w:val="2BCC0208"/>
    <w:rsid w:val="2BD91578"/>
    <w:rsid w:val="2BDC36C2"/>
    <w:rsid w:val="2C050051"/>
    <w:rsid w:val="2C107FEF"/>
    <w:rsid w:val="2C126407"/>
    <w:rsid w:val="2C1B0CBE"/>
    <w:rsid w:val="2C1B182D"/>
    <w:rsid w:val="2C202B6E"/>
    <w:rsid w:val="2C5E418B"/>
    <w:rsid w:val="2C874CFA"/>
    <w:rsid w:val="2D2112C2"/>
    <w:rsid w:val="2D342DFC"/>
    <w:rsid w:val="2D4910E1"/>
    <w:rsid w:val="2D5E4BF8"/>
    <w:rsid w:val="2D6749EA"/>
    <w:rsid w:val="2D6960E4"/>
    <w:rsid w:val="2D7C5631"/>
    <w:rsid w:val="2D7F4863"/>
    <w:rsid w:val="2DA63B47"/>
    <w:rsid w:val="2DEB6CBF"/>
    <w:rsid w:val="2E046E0C"/>
    <w:rsid w:val="2E4C6C10"/>
    <w:rsid w:val="2E7A2C6C"/>
    <w:rsid w:val="2E875C48"/>
    <w:rsid w:val="2E8A23FE"/>
    <w:rsid w:val="2ECB2804"/>
    <w:rsid w:val="2EE61BB5"/>
    <w:rsid w:val="2EFA0976"/>
    <w:rsid w:val="2F0D6FD2"/>
    <w:rsid w:val="2F234AE5"/>
    <w:rsid w:val="2F2D11EB"/>
    <w:rsid w:val="2F4E2349"/>
    <w:rsid w:val="2F511634"/>
    <w:rsid w:val="2F557E41"/>
    <w:rsid w:val="2F727FD1"/>
    <w:rsid w:val="2F9C5AF8"/>
    <w:rsid w:val="2FA34BB1"/>
    <w:rsid w:val="2FBE743B"/>
    <w:rsid w:val="2FC6739F"/>
    <w:rsid w:val="2FE145BB"/>
    <w:rsid w:val="2FFF4D37"/>
    <w:rsid w:val="30463447"/>
    <w:rsid w:val="304C1484"/>
    <w:rsid w:val="306079B8"/>
    <w:rsid w:val="30705974"/>
    <w:rsid w:val="307C70E7"/>
    <w:rsid w:val="308F1D9F"/>
    <w:rsid w:val="309E6640"/>
    <w:rsid w:val="30CC3292"/>
    <w:rsid w:val="30D17987"/>
    <w:rsid w:val="30D5137C"/>
    <w:rsid w:val="30F530F1"/>
    <w:rsid w:val="312453AC"/>
    <w:rsid w:val="3160782F"/>
    <w:rsid w:val="31617524"/>
    <w:rsid w:val="316A49E7"/>
    <w:rsid w:val="317859E7"/>
    <w:rsid w:val="31AD2E3F"/>
    <w:rsid w:val="31BC295C"/>
    <w:rsid w:val="31CD6D88"/>
    <w:rsid w:val="32186F57"/>
    <w:rsid w:val="321A3127"/>
    <w:rsid w:val="3221203F"/>
    <w:rsid w:val="3222224C"/>
    <w:rsid w:val="322B1F07"/>
    <w:rsid w:val="323F1734"/>
    <w:rsid w:val="323F4B16"/>
    <w:rsid w:val="324650C6"/>
    <w:rsid w:val="324F334C"/>
    <w:rsid w:val="32537490"/>
    <w:rsid w:val="32540E03"/>
    <w:rsid w:val="326D2331"/>
    <w:rsid w:val="3288100E"/>
    <w:rsid w:val="328930D6"/>
    <w:rsid w:val="32A84859"/>
    <w:rsid w:val="32CB731E"/>
    <w:rsid w:val="33211C05"/>
    <w:rsid w:val="335C503D"/>
    <w:rsid w:val="335F16CC"/>
    <w:rsid w:val="336309C6"/>
    <w:rsid w:val="33AA3321"/>
    <w:rsid w:val="33B1260E"/>
    <w:rsid w:val="33CE6BE4"/>
    <w:rsid w:val="33D04348"/>
    <w:rsid w:val="3411350C"/>
    <w:rsid w:val="341D2075"/>
    <w:rsid w:val="34297049"/>
    <w:rsid w:val="346B2B6D"/>
    <w:rsid w:val="34821F16"/>
    <w:rsid w:val="34A74DE6"/>
    <w:rsid w:val="34B20F49"/>
    <w:rsid w:val="34B26263"/>
    <w:rsid w:val="34BD3DBB"/>
    <w:rsid w:val="34D05134"/>
    <w:rsid w:val="34D90F9B"/>
    <w:rsid w:val="34F52A80"/>
    <w:rsid w:val="35474F30"/>
    <w:rsid w:val="35981264"/>
    <w:rsid w:val="35AE1BEA"/>
    <w:rsid w:val="35D8A33D"/>
    <w:rsid w:val="35FA5C84"/>
    <w:rsid w:val="36267311"/>
    <w:rsid w:val="364E4BF7"/>
    <w:rsid w:val="36504582"/>
    <w:rsid w:val="36611705"/>
    <w:rsid w:val="369B317C"/>
    <w:rsid w:val="36AA7A93"/>
    <w:rsid w:val="36DF6B7F"/>
    <w:rsid w:val="36E55FF6"/>
    <w:rsid w:val="36FB5255"/>
    <w:rsid w:val="36FF34BD"/>
    <w:rsid w:val="373415DE"/>
    <w:rsid w:val="37526B8C"/>
    <w:rsid w:val="376A4FD3"/>
    <w:rsid w:val="376E57C2"/>
    <w:rsid w:val="379636A6"/>
    <w:rsid w:val="37C1366D"/>
    <w:rsid w:val="37EE4754"/>
    <w:rsid w:val="382030C5"/>
    <w:rsid w:val="38241E1F"/>
    <w:rsid w:val="382E569A"/>
    <w:rsid w:val="384E3D04"/>
    <w:rsid w:val="385F1549"/>
    <w:rsid w:val="38644525"/>
    <w:rsid w:val="386F0A3B"/>
    <w:rsid w:val="38886E30"/>
    <w:rsid w:val="38A33FE0"/>
    <w:rsid w:val="38E726E0"/>
    <w:rsid w:val="39166372"/>
    <w:rsid w:val="39250DB6"/>
    <w:rsid w:val="393060D4"/>
    <w:rsid w:val="39371C85"/>
    <w:rsid w:val="394F493C"/>
    <w:rsid w:val="39955A59"/>
    <w:rsid w:val="39B95538"/>
    <w:rsid w:val="3A1E1928"/>
    <w:rsid w:val="3A1E5FB0"/>
    <w:rsid w:val="3A4E0551"/>
    <w:rsid w:val="3A663FF9"/>
    <w:rsid w:val="3A6D322B"/>
    <w:rsid w:val="3A727EFE"/>
    <w:rsid w:val="3A785E50"/>
    <w:rsid w:val="3A7B3F63"/>
    <w:rsid w:val="3A932C0E"/>
    <w:rsid w:val="3AA6233C"/>
    <w:rsid w:val="3AB55EA0"/>
    <w:rsid w:val="3AEC186F"/>
    <w:rsid w:val="3AF79535"/>
    <w:rsid w:val="3B1765B3"/>
    <w:rsid w:val="3B1A7413"/>
    <w:rsid w:val="3B5A7EDE"/>
    <w:rsid w:val="3B6C1F06"/>
    <w:rsid w:val="3B6F3396"/>
    <w:rsid w:val="3B836AF7"/>
    <w:rsid w:val="3BC33CAC"/>
    <w:rsid w:val="3BC9671C"/>
    <w:rsid w:val="3BFA17E8"/>
    <w:rsid w:val="3BFA9815"/>
    <w:rsid w:val="3BFC0772"/>
    <w:rsid w:val="3BFC3696"/>
    <w:rsid w:val="3C196D7D"/>
    <w:rsid w:val="3C1E2C42"/>
    <w:rsid w:val="3C553DAD"/>
    <w:rsid w:val="3C5763C0"/>
    <w:rsid w:val="3C6911D8"/>
    <w:rsid w:val="3CCB2259"/>
    <w:rsid w:val="3D1533AE"/>
    <w:rsid w:val="3D281648"/>
    <w:rsid w:val="3D297AD7"/>
    <w:rsid w:val="3D4D0ABF"/>
    <w:rsid w:val="3D7B549E"/>
    <w:rsid w:val="3D7D75E5"/>
    <w:rsid w:val="3D7E611D"/>
    <w:rsid w:val="3D823355"/>
    <w:rsid w:val="3DC465B9"/>
    <w:rsid w:val="3DCD674A"/>
    <w:rsid w:val="3DCF3AA6"/>
    <w:rsid w:val="3DD25CEA"/>
    <w:rsid w:val="3DF023BA"/>
    <w:rsid w:val="3DFA3B2A"/>
    <w:rsid w:val="3E197F44"/>
    <w:rsid w:val="3E59333D"/>
    <w:rsid w:val="3E663A1E"/>
    <w:rsid w:val="3E697BB8"/>
    <w:rsid w:val="3E82332C"/>
    <w:rsid w:val="3E9D1CC7"/>
    <w:rsid w:val="3E9E5EB3"/>
    <w:rsid w:val="3ED12095"/>
    <w:rsid w:val="3EDA1B49"/>
    <w:rsid w:val="3EDF10CF"/>
    <w:rsid w:val="3EF37274"/>
    <w:rsid w:val="3F1E606B"/>
    <w:rsid w:val="3F532251"/>
    <w:rsid w:val="3F5A1449"/>
    <w:rsid w:val="3F671F3C"/>
    <w:rsid w:val="3F69772A"/>
    <w:rsid w:val="3F77E031"/>
    <w:rsid w:val="3F860CBC"/>
    <w:rsid w:val="3F963B7D"/>
    <w:rsid w:val="3FA910DB"/>
    <w:rsid w:val="3FBF36DB"/>
    <w:rsid w:val="3FF2649B"/>
    <w:rsid w:val="3FFF766E"/>
    <w:rsid w:val="40090B22"/>
    <w:rsid w:val="40173CBF"/>
    <w:rsid w:val="406C589B"/>
    <w:rsid w:val="40B84D47"/>
    <w:rsid w:val="40E1644C"/>
    <w:rsid w:val="40E73A75"/>
    <w:rsid w:val="40ED3C6A"/>
    <w:rsid w:val="40F246F8"/>
    <w:rsid w:val="41277F12"/>
    <w:rsid w:val="412B549B"/>
    <w:rsid w:val="41311AE7"/>
    <w:rsid w:val="41931F6E"/>
    <w:rsid w:val="41A24E9B"/>
    <w:rsid w:val="41BE691A"/>
    <w:rsid w:val="41D678D0"/>
    <w:rsid w:val="41EB6819"/>
    <w:rsid w:val="41EE5EBD"/>
    <w:rsid w:val="42620F66"/>
    <w:rsid w:val="428705CC"/>
    <w:rsid w:val="42B812C4"/>
    <w:rsid w:val="42C036C7"/>
    <w:rsid w:val="42CE582B"/>
    <w:rsid w:val="42EF609A"/>
    <w:rsid w:val="43073789"/>
    <w:rsid w:val="432B0C36"/>
    <w:rsid w:val="43380E1E"/>
    <w:rsid w:val="43A10D01"/>
    <w:rsid w:val="43C33D49"/>
    <w:rsid w:val="43F45BBB"/>
    <w:rsid w:val="44080E4A"/>
    <w:rsid w:val="440F6037"/>
    <w:rsid w:val="44645654"/>
    <w:rsid w:val="44947497"/>
    <w:rsid w:val="44A73B8C"/>
    <w:rsid w:val="44D418C3"/>
    <w:rsid w:val="44DE52DF"/>
    <w:rsid w:val="450F381D"/>
    <w:rsid w:val="451007AC"/>
    <w:rsid w:val="451F68AD"/>
    <w:rsid w:val="452120DD"/>
    <w:rsid w:val="45367D91"/>
    <w:rsid w:val="45385403"/>
    <w:rsid w:val="455E0CF4"/>
    <w:rsid w:val="45713F60"/>
    <w:rsid w:val="459F6781"/>
    <w:rsid w:val="45C67564"/>
    <w:rsid w:val="45D251D8"/>
    <w:rsid w:val="45D25CF2"/>
    <w:rsid w:val="45F144E9"/>
    <w:rsid w:val="46041167"/>
    <w:rsid w:val="46056014"/>
    <w:rsid w:val="46063BEB"/>
    <w:rsid w:val="46394BC5"/>
    <w:rsid w:val="46484296"/>
    <w:rsid w:val="4652571F"/>
    <w:rsid w:val="46961169"/>
    <w:rsid w:val="46AC44E3"/>
    <w:rsid w:val="46B53480"/>
    <w:rsid w:val="46C063F0"/>
    <w:rsid w:val="46CD2C37"/>
    <w:rsid w:val="46E64CEF"/>
    <w:rsid w:val="472C3547"/>
    <w:rsid w:val="4743131C"/>
    <w:rsid w:val="4744080E"/>
    <w:rsid w:val="47487C15"/>
    <w:rsid w:val="47576609"/>
    <w:rsid w:val="475D01D4"/>
    <w:rsid w:val="47811C1D"/>
    <w:rsid w:val="47D26F3C"/>
    <w:rsid w:val="47E9F1A1"/>
    <w:rsid w:val="47FA444C"/>
    <w:rsid w:val="481D45DE"/>
    <w:rsid w:val="482374AD"/>
    <w:rsid w:val="48262E77"/>
    <w:rsid w:val="48324FF0"/>
    <w:rsid w:val="484207D2"/>
    <w:rsid w:val="484C2237"/>
    <w:rsid w:val="48637457"/>
    <w:rsid w:val="488A6757"/>
    <w:rsid w:val="489930DD"/>
    <w:rsid w:val="48B81B49"/>
    <w:rsid w:val="48EA14F7"/>
    <w:rsid w:val="490C3E42"/>
    <w:rsid w:val="49243F4E"/>
    <w:rsid w:val="493C093D"/>
    <w:rsid w:val="494619DF"/>
    <w:rsid w:val="494E30A2"/>
    <w:rsid w:val="49757894"/>
    <w:rsid w:val="49837569"/>
    <w:rsid w:val="498B0EB7"/>
    <w:rsid w:val="4999495C"/>
    <w:rsid w:val="49E80CA7"/>
    <w:rsid w:val="49E93D05"/>
    <w:rsid w:val="49F319FC"/>
    <w:rsid w:val="49F61570"/>
    <w:rsid w:val="4A1D7AAF"/>
    <w:rsid w:val="4A52471D"/>
    <w:rsid w:val="4A6E2CB4"/>
    <w:rsid w:val="4A990B2D"/>
    <w:rsid w:val="4AB7770B"/>
    <w:rsid w:val="4ABD31D8"/>
    <w:rsid w:val="4AC02FD9"/>
    <w:rsid w:val="4AD15A47"/>
    <w:rsid w:val="4AED5BBD"/>
    <w:rsid w:val="4B17630B"/>
    <w:rsid w:val="4B1D6488"/>
    <w:rsid w:val="4B363DE4"/>
    <w:rsid w:val="4B411ABD"/>
    <w:rsid w:val="4B46773A"/>
    <w:rsid w:val="4B4F0DE3"/>
    <w:rsid w:val="4B782A33"/>
    <w:rsid w:val="4BA24C87"/>
    <w:rsid w:val="4BB112A9"/>
    <w:rsid w:val="4C590996"/>
    <w:rsid w:val="4C5F0C97"/>
    <w:rsid w:val="4C6264DB"/>
    <w:rsid w:val="4C893CE0"/>
    <w:rsid w:val="4C8A482A"/>
    <w:rsid w:val="4CAC25E7"/>
    <w:rsid w:val="4CB06670"/>
    <w:rsid w:val="4CB50EB1"/>
    <w:rsid w:val="4CEA633C"/>
    <w:rsid w:val="4CEC59D6"/>
    <w:rsid w:val="4D097B52"/>
    <w:rsid w:val="4D101F16"/>
    <w:rsid w:val="4D1D0F97"/>
    <w:rsid w:val="4D1F6C7E"/>
    <w:rsid w:val="4D273181"/>
    <w:rsid w:val="4D502C35"/>
    <w:rsid w:val="4D642060"/>
    <w:rsid w:val="4D7D6C77"/>
    <w:rsid w:val="4D821AD9"/>
    <w:rsid w:val="4D85761C"/>
    <w:rsid w:val="4D867697"/>
    <w:rsid w:val="4D99282C"/>
    <w:rsid w:val="4DCA0395"/>
    <w:rsid w:val="4DEE4B08"/>
    <w:rsid w:val="4DFC4A2E"/>
    <w:rsid w:val="4E02533F"/>
    <w:rsid w:val="4E087FAC"/>
    <w:rsid w:val="4E104D03"/>
    <w:rsid w:val="4E195A8D"/>
    <w:rsid w:val="4E1B4F04"/>
    <w:rsid w:val="4E231BD6"/>
    <w:rsid w:val="4E4A1571"/>
    <w:rsid w:val="4E8953A5"/>
    <w:rsid w:val="4E8D5448"/>
    <w:rsid w:val="4E9E3FA3"/>
    <w:rsid w:val="4EFB7545"/>
    <w:rsid w:val="4F246609"/>
    <w:rsid w:val="4F4D55DD"/>
    <w:rsid w:val="4F560397"/>
    <w:rsid w:val="4F891006"/>
    <w:rsid w:val="4FDC18C5"/>
    <w:rsid w:val="4FE548A5"/>
    <w:rsid w:val="4FF27BB8"/>
    <w:rsid w:val="4FF3184E"/>
    <w:rsid w:val="4FF418C3"/>
    <w:rsid w:val="4FFF15E8"/>
    <w:rsid w:val="5001739C"/>
    <w:rsid w:val="50047983"/>
    <w:rsid w:val="505A7A81"/>
    <w:rsid w:val="50627EB4"/>
    <w:rsid w:val="5063783D"/>
    <w:rsid w:val="506D3C69"/>
    <w:rsid w:val="508D5E0B"/>
    <w:rsid w:val="50A37997"/>
    <w:rsid w:val="50C60974"/>
    <w:rsid w:val="510E4C91"/>
    <w:rsid w:val="513F0D67"/>
    <w:rsid w:val="514C537E"/>
    <w:rsid w:val="51505BB3"/>
    <w:rsid w:val="51612494"/>
    <w:rsid w:val="51696DED"/>
    <w:rsid w:val="51713C32"/>
    <w:rsid w:val="51A1122A"/>
    <w:rsid w:val="51A1715C"/>
    <w:rsid w:val="51CE2237"/>
    <w:rsid w:val="51DC1685"/>
    <w:rsid w:val="520C11C2"/>
    <w:rsid w:val="520C3DF5"/>
    <w:rsid w:val="52202683"/>
    <w:rsid w:val="522D222A"/>
    <w:rsid w:val="523A7CCD"/>
    <w:rsid w:val="525112BC"/>
    <w:rsid w:val="52682F0A"/>
    <w:rsid w:val="526861E8"/>
    <w:rsid w:val="529967D6"/>
    <w:rsid w:val="52B62C2E"/>
    <w:rsid w:val="530B7419"/>
    <w:rsid w:val="53183F16"/>
    <w:rsid w:val="53411C68"/>
    <w:rsid w:val="53486501"/>
    <w:rsid w:val="5353654D"/>
    <w:rsid w:val="53952781"/>
    <w:rsid w:val="539B5FD6"/>
    <w:rsid w:val="53BB0C49"/>
    <w:rsid w:val="53F25248"/>
    <w:rsid w:val="53F654B5"/>
    <w:rsid w:val="541D3002"/>
    <w:rsid w:val="543A1533"/>
    <w:rsid w:val="544607AB"/>
    <w:rsid w:val="54CB635C"/>
    <w:rsid w:val="550E13F1"/>
    <w:rsid w:val="55153EE9"/>
    <w:rsid w:val="55265812"/>
    <w:rsid w:val="559DFED5"/>
    <w:rsid w:val="55A92894"/>
    <w:rsid w:val="55B92159"/>
    <w:rsid w:val="55F46CC2"/>
    <w:rsid w:val="55FB70E2"/>
    <w:rsid w:val="56147FB0"/>
    <w:rsid w:val="563D39CA"/>
    <w:rsid w:val="565B3583"/>
    <w:rsid w:val="56AE24F3"/>
    <w:rsid w:val="56E161A7"/>
    <w:rsid w:val="56E6097C"/>
    <w:rsid w:val="56EE3E44"/>
    <w:rsid w:val="574249AC"/>
    <w:rsid w:val="57512D8A"/>
    <w:rsid w:val="57514C51"/>
    <w:rsid w:val="5779764C"/>
    <w:rsid w:val="57BB6079"/>
    <w:rsid w:val="57EA19FA"/>
    <w:rsid w:val="57F5407D"/>
    <w:rsid w:val="57FF98C6"/>
    <w:rsid w:val="580B5F93"/>
    <w:rsid w:val="58285461"/>
    <w:rsid w:val="583C1259"/>
    <w:rsid w:val="58410A73"/>
    <w:rsid w:val="585C20EE"/>
    <w:rsid w:val="5881729E"/>
    <w:rsid w:val="58B340E8"/>
    <w:rsid w:val="58BC718C"/>
    <w:rsid w:val="591B02AC"/>
    <w:rsid w:val="59806C55"/>
    <w:rsid w:val="599E5A4C"/>
    <w:rsid w:val="59A25D3D"/>
    <w:rsid w:val="59E20CFD"/>
    <w:rsid w:val="59FD5DAF"/>
    <w:rsid w:val="5A1159B4"/>
    <w:rsid w:val="5A47527D"/>
    <w:rsid w:val="5A482B89"/>
    <w:rsid w:val="5A8A4156"/>
    <w:rsid w:val="5A912EF8"/>
    <w:rsid w:val="5A95BC79"/>
    <w:rsid w:val="5A9D66C7"/>
    <w:rsid w:val="5AAB3236"/>
    <w:rsid w:val="5AB064D7"/>
    <w:rsid w:val="5AC17CD3"/>
    <w:rsid w:val="5B1614D2"/>
    <w:rsid w:val="5B217654"/>
    <w:rsid w:val="5B3A026D"/>
    <w:rsid w:val="5B444360"/>
    <w:rsid w:val="5B6E5D52"/>
    <w:rsid w:val="5B906D40"/>
    <w:rsid w:val="5BD10D3D"/>
    <w:rsid w:val="5C2F34A1"/>
    <w:rsid w:val="5C6311BA"/>
    <w:rsid w:val="5C6C45CF"/>
    <w:rsid w:val="5C861EDA"/>
    <w:rsid w:val="5C8C48C0"/>
    <w:rsid w:val="5CA72AD1"/>
    <w:rsid w:val="5D1B15C2"/>
    <w:rsid w:val="5D4E7FD4"/>
    <w:rsid w:val="5D863D1B"/>
    <w:rsid w:val="5D9606EE"/>
    <w:rsid w:val="5DB20C5F"/>
    <w:rsid w:val="5DB431B8"/>
    <w:rsid w:val="5DE921A8"/>
    <w:rsid w:val="5DEC1CF4"/>
    <w:rsid w:val="5DFD7170"/>
    <w:rsid w:val="5E157192"/>
    <w:rsid w:val="5E1E25E0"/>
    <w:rsid w:val="5E2F39D7"/>
    <w:rsid w:val="5E404415"/>
    <w:rsid w:val="5EC455DD"/>
    <w:rsid w:val="5EC93A07"/>
    <w:rsid w:val="5ED35331"/>
    <w:rsid w:val="5F01229F"/>
    <w:rsid w:val="5F2D2416"/>
    <w:rsid w:val="5F362C49"/>
    <w:rsid w:val="5F4F7A6D"/>
    <w:rsid w:val="5F536701"/>
    <w:rsid w:val="5F805D1E"/>
    <w:rsid w:val="5F8A0846"/>
    <w:rsid w:val="5FA24A33"/>
    <w:rsid w:val="5FA86630"/>
    <w:rsid w:val="5FB2049C"/>
    <w:rsid w:val="5FBDAD9E"/>
    <w:rsid w:val="5FCD90A4"/>
    <w:rsid w:val="5FD409F7"/>
    <w:rsid w:val="600A4080"/>
    <w:rsid w:val="60185800"/>
    <w:rsid w:val="602E55C7"/>
    <w:rsid w:val="602E56A9"/>
    <w:rsid w:val="60322C74"/>
    <w:rsid w:val="60327EC0"/>
    <w:rsid w:val="60A5235E"/>
    <w:rsid w:val="60A74D46"/>
    <w:rsid w:val="60AD6F58"/>
    <w:rsid w:val="60B52A83"/>
    <w:rsid w:val="60E87EAA"/>
    <w:rsid w:val="60EC2568"/>
    <w:rsid w:val="60F24D80"/>
    <w:rsid w:val="610D57FF"/>
    <w:rsid w:val="61476957"/>
    <w:rsid w:val="61646DF3"/>
    <w:rsid w:val="61775AB8"/>
    <w:rsid w:val="618A58BA"/>
    <w:rsid w:val="619A223B"/>
    <w:rsid w:val="61AA4CB3"/>
    <w:rsid w:val="61BC7305"/>
    <w:rsid w:val="61BF7B08"/>
    <w:rsid w:val="61D44F70"/>
    <w:rsid w:val="61EF3940"/>
    <w:rsid w:val="622D6446"/>
    <w:rsid w:val="622E5325"/>
    <w:rsid w:val="628C2F1F"/>
    <w:rsid w:val="62917BA9"/>
    <w:rsid w:val="62D51F7C"/>
    <w:rsid w:val="62D651E9"/>
    <w:rsid w:val="62DE6394"/>
    <w:rsid w:val="630C0E11"/>
    <w:rsid w:val="634A1E7B"/>
    <w:rsid w:val="63593CFE"/>
    <w:rsid w:val="635F0A20"/>
    <w:rsid w:val="6367266A"/>
    <w:rsid w:val="636F2951"/>
    <w:rsid w:val="638C13ED"/>
    <w:rsid w:val="638F2AB9"/>
    <w:rsid w:val="639E67D8"/>
    <w:rsid w:val="63FE5A40"/>
    <w:rsid w:val="642A73AB"/>
    <w:rsid w:val="64744EC0"/>
    <w:rsid w:val="64931589"/>
    <w:rsid w:val="64A00B34"/>
    <w:rsid w:val="64A12004"/>
    <w:rsid w:val="64B12740"/>
    <w:rsid w:val="64F124C2"/>
    <w:rsid w:val="64F82A72"/>
    <w:rsid w:val="651C04EB"/>
    <w:rsid w:val="65226B21"/>
    <w:rsid w:val="65293B2A"/>
    <w:rsid w:val="65604535"/>
    <w:rsid w:val="656239D9"/>
    <w:rsid w:val="65713309"/>
    <w:rsid w:val="65A15ADC"/>
    <w:rsid w:val="65BC12A5"/>
    <w:rsid w:val="65BD334D"/>
    <w:rsid w:val="65CC150B"/>
    <w:rsid w:val="65D83477"/>
    <w:rsid w:val="65EE1AEC"/>
    <w:rsid w:val="65FB9D61"/>
    <w:rsid w:val="662340F7"/>
    <w:rsid w:val="663C0688"/>
    <w:rsid w:val="665B3745"/>
    <w:rsid w:val="66635478"/>
    <w:rsid w:val="667D600B"/>
    <w:rsid w:val="66895D0B"/>
    <w:rsid w:val="66962D30"/>
    <w:rsid w:val="669A745D"/>
    <w:rsid w:val="669B36E7"/>
    <w:rsid w:val="67293D01"/>
    <w:rsid w:val="678F7DFB"/>
    <w:rsid w:val="67BA7F60"/>
    <w:rsid w:val="67BE4DF8"/>
    <w:rsid w:val="67EA19F3"/>
    <w:rsid w:val="67EC1211"/>
    <w:rsid w:val="67FE4ED4"/>
    <w:rsid w:val="67FF7B9E"/>
    <w:rsid w:val="67FFFF68"/>
    <w:rsid w:val="68231162"/>
    <w:rsid w:val="68557006"/>
    <w:rsid w:val="685679AF"/>
    <w:rsid w:val="685B0712"/>
    <w:rsid w:val="686C3138"/>
    <w:rsid w:val="689D6A8E"/>
    <w:rsid w:val="68A21AE0"/>
    <w:rsid w:val="68D965B3"/>
    <w:rsid w:val="68F57EF8"/>
    <w:rsid w:val="69176A01"/>
    <w:rsid w:val="691B760F"/>
    <w:rsid w:val="69334104"/>
    <w:rsid w:val="695072A0"/>
    <w:rsid w:val="697B5914"/>
    <w:rsid w:val="69957324"/>
    <w:rsid w:val="699F2B0E"/>
    <w:rsid w:val="6A29085A"/>
    <w:rsid w:val="6A2D3FFA"/>
    <w:rsid w:val="6A756A85"/>
    <w:rsid w:val="6A821DC2"/>
    <w:rsid w:val="6A8422DD"/>
    <w:rsid w:val="6A941528"/>
    <w:rsid w:val="6AA63751"/>
    <w:rsid w:val="6AA7254E"/>
    <w:rsid w:val="6AC36A28"/>
    <w:rsid w:val="6AC659C9"/>
    <w:rsid w:val="6AD3771C"/>
    <w:rsid w:val="6B0870F0"/>
    <w:rsid w:val="6B2C6E48"/>
    <w:rsid w:val="6B48430B"/>
    <w:rsid w:val="6B676417"/>
    <w:rsid w:val="6B7A7B2C"/>
    <w:rsid w:val="6B830A31"/>
    <w:rsid w:val="6B923D97"/>
    <w:rsid w:val="6B9C6D42"/>
    <w:rsid w:val="6BC83CE2"/>
    <w:rsid w:val="6BFF2BA6"/>
    <w:rsid w:val="6BFF8865"/>
    <w:rsid w:val="6C243E2C"/>
    <w:rsid w:val="6C311386"/>
    <w:rsid w:val="6C3717D4"/>
    <w:rsid w:val="6C410A2F"/>
    <w:rsid w:val="6C445108"/>
    <w:rsid w:val="6C6A0812"/>
    <w:rsid w:val="6CD96055"/>
    <w:rsid w:val="6CEF3EAA"/>
    <w:rsid w:val="6CF2257B"/>
    <w:rsid w:val="6D3C4924"/>
    <w:rsid w:val="6D5871E2"/>
    <w:rsid w:val="6DAD6C60"/>
    <w:rsid w:val="6DBAFB06"/>
    <w:rsid w:val="6DE625FB"/>
    <w:rsid w:val="6DF91447"/>
    <w:rsid w:val="6DFF026B"/>
    <w:rsid w:val="6E095753"/>
    <w:rsid w:val="6E356718"/>
    <w:rsid w:val="6E4B1CEE"/>
    <w:rsid w:val="6E7B22D7"/>
    <w:rsid w:val="6E7D1193"/>
    <w:rsid w:val="6E7D8431"/>
    <w:rsid w:val="6E9E6CD0"/>
    <w:rsid w:val="6ED634D9"/>
    <w:rsid w:val="6EDC3E27"/>
    <w:rsid w:val="6EDD4D07"/>
    <w:rsid w:val="6F3943D9"/>
    <w:rsid w:val="6F5C18B8"/>
    <w:rsid w:val="6F6657FC"/>
    <w:rsid w:val="6F6B6F7E"/>
    <w:rsid w:val="6F74061F"/>
    <w:rsid w:val="6F797B79"/>
    <w:rsid w:val="6F926D6B"/>
    <w:rsid w:val="6F9412BE"/>
    <w:rsid w:val="6FB27575"/>
    <w:rsid w:val="6FB54DE9"/>
    <w:rsid w:val="6FC31817"/>
    <w:rsid w:val="6FD656D5"/>
    <w:rsid w:val="6FE1522C"/>
    <w:rsid w:val="6FEF76BD"/>
    <w:rsid w:val="6FF5D40A"/>
    <w:rsid w:val="6FFF8389"/>
    <w:rsid w:val="706D6A51"/>
    <w:rsid w:val="70817708"/>
    <w:rsid w:val="70934807"/>
    <w:rsid w:val="709A52E7"/>
    <w:rsid w:val="70BA74D8"/>
    <w:rsid w:val="70DD725E"/>
    <w:rsid w:val="70E548CA"/>
    <w:rsid w:val="70F81F1D"/>
    <w:rsid w:val="70F83675"/>
    <w:rsid w:val="71355D68"/>
    <w:rsid w:val="714C3197"/>
    <w:rsid w:val="714F7004"/>
    <w:rsid w:val="719055F3"/>
    <w:rsid w:val="7195EEBB"/>
    <w:rsid w:val="71AD7BA7"/>
    <w:rsid w:val="71D75C85"/>
    <w:rsid w:val="71DC4BA9"/>
    <w:rsid w:val="71E0079B"/>
    <w:rsid w:val="71EF46F7"/>
    <w:rsid w:val="72372235"/>
    <w:rsid w:val="72405AF4"/>
    <w:rsid w:val="72473568"/>
    <w:rsid w:val="724E16AB"/>
    <w:rsid w:val="72BB0A3F"/>
    <w:rsid w:val="72D04ED0"/>
    <w:rsid w:val="72E900B7"/>
    <w:rsid w:val="72F833BB"/>
    <w:rsid w:val="72FB1F7E"/>
    <w:rsid w:val="72FD2E90"/>
    <w:rsid w:val="73364546"/>
    <w:rsid w:val="734B77D9"/>
    <w:rsid w:val="73682063"/>
    <w:rsid w:val="737A45D0"/>
    <w:rsid w:val="737F2E10"/>
    <w:rsid w:val="73A01E74"/>
    <w:rsid w:val="73D63F6A"/>
    <w:rsid w:val="73D9C116"/>
    <w:rsid w:val="73F15450"/>
    <w:rsid w:val="73F5583A"/>
    <w:rsid w:val="73F97733"/>
    <w:rsid w:val="73FC4B59"/>
    <w:rsid w:val="7407458C"/>
    <w:rsid w:val="740D08DF"/>
    <w:rsid w:val="7410202E"/>
    <w:rsid w:val="74242EB5"/>
    <w:rsid w:val="74454183"/>
    <w:rsid w:val="74553123"/>
    <w:rsid w:val="749D6DE5"/>
    <w:rsid w:val="74AE2F3C"/>
    <w:rsid w:val="74C5521B"/>
    <w:rsid w:val="74FB41D6"/>
    <w:rsid w:val="752602B9"/>
    <w:rsid w:val="752E533A"/>
    <w:rsid w:val="75492FB1"/>
    <w:rsid w:val="75524DAA"/>
    <w:rsid w:val="757D7ACD"/>
    <w:rsid w:val="75886E7D"/>
    <w:rsid w:val="759D7690"/>
    <w:rsid w:val="75C35097"/>
    <w:rsid w:val="75F61D2B"/>
    <w:rsid w:val="76046E20"/>
    <w:rsid w:val="762A797E"/>
    <w:rsid w:val="762E6B18"/>
    <w:rsid w:val="763215F5"/>
    <w:rsid w:val="765761D5"/>
    <w:rsid w:val="765A35F6"/>
    <w:rsid w:val="76853C61"/>
    <w:rsid w:val="76954FAD"/>
    <w:rsid w:val="76BB0B3C"/>
    <w:rsid w:val="76C1591F"/>
    <w:rsid w:val="76C63F08"/>
    <w:rsid w:val="76F13A4B"/>
    <w:rsid w:val="76F912C5"/>
    <w:rsid w:val="76FFC80D"/>
    <w:rsid w:val="7741058C"/>
    <w:rsid w:val="774A1E65"/>
    <w:rsid w:val="7756701E"/>
    <w:rsid w:val="776846A3"/>
    <w:rsid w:val="77975C16"/>
    <w:rsid w:val="779C4406"/>
    <w:rsid w:val="77BC74BF"/>
    <w:rsid w:val="77E93077"/>
    <w:rsid w:val="780600CD"/>
    <w:rsid w:val="78105FFE"/>
    <w:rsid w:val="78156C2B"/>
    <w:rsid w:val="7847073B"/>
    <w:rsid w:val="786112E0"/>
    <w:rsid w:val="78AF2513"/>
    <w:rsid w:val="78C54D3B"/>
    <w:rsid w:val="78CD10B8"/>
    <w:rsid w:val="78D86E77"/>
    <w:rsid w:val="79045868"/>
    <w:rsid w:val="791C5266"/>
    <w:rsid w:val="793342CE"/>
    <w:rsid w:val="793EE2EE"/>
    <w:rsid w:val="79480213"/>
    <w:rsid w:val="79661D4E"/>
    <w:rsid w:val="797DE661"/>
    <w:rsid w:val="7999240E"/>
    <w:rsid w:val="799D741F"/>
    <w:rsid w:val="79C25500"/>
    <w:rsid w:val="79D51B45"/>
    <w:rsid w:val="79DA776F"/>
    <w:rsid w:val="7A0D1A14"/>
    <w:rsid w:val="7A2109CD"/>
    <w:rsid w:val="7A6963CF"/>
    <w:rsid w:val="7A864F60"/>
    <w:rsid w:val="7AA44029"/>
    <w:rsid w:val="7B257A09"/>
    <w:rsid w:val="7B382523"/>
    <w:rsid w:val="7B590866"/>
    <w:rsid w:val="7B6F2864"/>
    <w:rsid w:val="7B727A38"/>
    <w:rsid w:val="7B8635B8"/>
    <w:rsid w:val="7BAC4535"/>
    <w:rsid w:val="7BEF0469"/>
    <w:rsid w:val="7BEF59F7"/>
    <w:rsid w:val="7BF5C7A8"/>
    <w:rsid w:val="7BFBD14A"/>
    <w:rsid w:val="7C121FF3"/>
    <w:rsid w:val="7C3066CC"/>
    <w:rsid w:val="7C34483A"/>
    <w:rsid w:val="7C8D5840"/>
    <w:rsid w:val="7CC20564"/>
    <w:rsid w:val="7CC51B87"/>
    <w:rsid w:val="7CDE53F5"/>
    <w:rsid w:val="7CE6402C"/>
    <w:rsid w:val="7CEEF79B"/>
    <w:rsid w:val="7CF02E2D"/>
    <w:rsid w:val="7D136302"/>
    <w:rsid w:val="7D24699E"/>
    <w:rsid w:val="7D2E5E79"/>
    <w:rsid w:val="7D38138E"/>
    <w:rsid w:val="7D3C7AC7"/>
    <w:rsid w:val="7D770592"/>
    <w:rsid w:val="7D783ADD"/>
    <w:rsid w:val="7D8C03A2"/>
    <w:rsid w:val="7DE6180E"/>
    <w:rsid w:val="7DF25000"/>
    <w:rsid w:val="7DF3EAC1"/>
    <w:rsid w:val="7DF6A969"/>
    <w:rsid w:val="7DFB6047"/>
    <w:rsid w:val="7DFD71EE"/>
    <w:rsid w:val="7DFDB281"/>
    <w:rsid w:val="7E13652D"/>
    <w:rsid w:val="7E2F3AD8"/>
    <w:rsid w:val="7E5FF627"/>
    <w:rsid w:val="7E6D27D8"/>
    <w:rsid w:val="7E711411"/>
    <w:rsid w:val="7E76A3D8"/>
    <w:rsid w:val="7E8417AB"/>
    <w:rsid w:val="7EED7001"/>
    <w:rsid w:val="7EF41382"/>
    <w:rsid w:val="7EFB0C85"/>
    <w:rsid w:val="7EFD9E6F"/>
    <w:rsid w:val="7EFF138F"/>
    <w:rsid w:val="7F3F5440"/>
    <w:rsid w:val="7F4E2CAC"/>
    <w:rsid w:val="7F769A57"/>
    <w:rsid w:val="7F77D444"/>
    <w:rsid w:val="7F7B6A62"/>
    <w:rsid w:val="7F7CEC4A"/>
    <w:rsid w:val="7F7D7A1F"/>
    <w:rsid w:val="7F8F60F0"/>
    <w:rsid w:val="7F937F5A"/>
    <w:rsid w:val="7FA66454"/>
    <w:rsid w:val="7FA92ED2"/>
    <w:rsid w:val="7FA97B15"/>
    <w:rsid w:val="7FBC15CA"/>
    <w:rsid w:val="7FC136F1"/>
    <w:rsid w:val="7FCB3283"/>
    <w:rsid w:val="7FD7B6AC"/>
    <w:rsid w:val="7FDB54F1"/>
    <w:rsid w:val="7FE506B3"/>
    <w:rsid w:val="7FE66A59"/>
    <w:rsid w:val="7FEB35F3"/>
    <w:rsid w:val="7FF19A1B"/>
    <w:rsid w:val="7FFD1A19"/>
    <w:rsid w:val="7FFF1E3F"/>
    <w:rsid w:val="7FFF9606"/>
    <w:rsid w:val="816703EA"/>
    <w:rsid w:val="87F0545E"/>
    <w:rsid w:val="887BCCB3"/>
    <w:rsid w:val="8DFE7356"/>
    <w:rsid w:val="9B773581"/>
    <w:rsid w:val="9E2FBE4E"/>
    <w:rsid w:val="9F3B998B"/>
    <w:rsid w:val="B933E6CE"/>
    <w:rsid w:val="BA6F3E34"/>
    <w:rsid w:val="BBB7F936"/>
    <w:rsid w:val="BD6FD8FC"/>
    <w:rsid w:val="BE6A0EF9"/>
    <w:rsid w:val="BEF4BD76"/>
    <w:rsid w:val="BF5F3B87"/>
    <w:rsid w:val="BFEF4FC9"/>
    <w:rsid w:val="BFFEB8F3"/>
    <w:rsid w:val="C7FE490D"/>
    <w:rsid w:val="CB33ED6A"/>
    <w:rsid w:val="CF6E48E6"/>
    <w:rsid w:val="DBAC68E5"/>
    <w:rsid w:val="DBFBC7D0"/>
    <w:rsid w:val="DBFF2A5A"/>
    <w:rsid w:val="DBFF2DD8"/>
    <w:rsid w:val="DC4E9E06"/>
    <w:rsid w:val="DC7CEB2B"/>
    <w:rsid w:val="DD5B3A69"/>
    <w:rsid w:val="DD76CBE5"/>
    <w:rsid w:val="DE7D44BA"/>
    <w:rsid w:val="DEA9C201"/>
    <w:rsid w:val="DEAEFD2C"/>
    <w:rsid w:val="DEFF0B04"/>
    <w:rsid w:val="DFA97601"/>
    <w:rsid w:val="DFDE1BB3"/>
    <w:rsid w:val="EBFC7BD2"/>
    <w:rsid w:val="ED9F2CDA"/>
    <w:rsid w:val="EDEBC783"/>
    <w:rsid w:val="EEE7FE10"/>
    <w:rsid w:val="EEF72F75"/>
    <w:rsid w:val="EEFA1168"/>
    <w:rsid w:val="EF1FD9D2"/>
    <w:rsid w:val="EFF873D8"/>
    <w:rsid w:val="F070C8EC"/>
    <w:rsid w:val="F37D4FDE"/>
    <w:rsid w:val="F3BC97C7"/>
    <w:rsid w:val="F3FB128F"/>
    <w:rsid w:val="F5E35912"/>
    <w:rsid w:val="F6E32FF2"/>
    <w:rsid w:val="F79CD688"/>
    <w:rsid w:val="F7D77B69"/>
    <w:rsid w:val="F7DB4557"/>
    <w:rsid w:val="F97D2E8D"/>
    <w:rsid w:val="F9D4CDD8"/>
    <w:rsid w:val="FB6BC5CF"/>
    <w:rsid w:val="FB7EA3E0"/>
    <w:rsid w:val="FB7EE3C8"/>
    <w:rsid w:val="FBE8B75C"/>
    <w:rsid w:val="FBEFD0BF"/>
    <w:rsid w:val="FBFDEEB2"/>
    <w:rsid w:val="FDF79CD9"/>
    <w:rsid w:val="FDFB9073"/>
    <w:rsid w:val="FDFD7B9D"/>
    <w:rsid w:val="FEFF5C5F"/>
    <w:rsid w:val="FEFFFEEC"/>
    <w:rsid w:val="FF4F7D98"/>
    <w:rsid w:val="FF7F70A2"/>
    <w:rsid w:val="FFAE844D"/>
    <w:rsid w:val="FFB7C46D"/>
    <w:rsid w:val="FFBDE7E6"/>
    <w:rsid w:val="FFBEA01C"/>
    <w:rsid w:val="FFDDA172"/>
    <w:rsid w:val="FFDE2AB2"/>
    <w:rsid w:val="FFDE43EA"/>
    <w:rsid w:val="FFE79F91"/>
    <w:rsid w:val="FFECDB35"/>
    <w:rsid w:val="FFED3E5B"/>
    <w:rsid w:val="FFFDDBA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qFormat/>
    <w:locked/>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21"/>
    <w:qFormat/>
    <w:uiPriority w:val="99"/>
    <w:pPr>
      <w:spacing w:before="100" w:beforeAutospacing="1" w:after="100" w:afterAutospacing="1"/>
      <w:jc w:val="left"/>
      <w:outlineLvl w:val="3"/>
    </w:pPr>
    <w:rPr>
      <w:rFonts w:ascii="宋体" w:hAnsi="宋体"/>
      <w:b/>
      <w:kern w:val="0"/>
      <w:sz w:val="24"/>
      <w:szCs w:val="24"/>
    </w:rPr>
  </w:style>
  <w:style w:type="character" w:default="1" w:styleId="17">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rFonts w:ascii="Times New Roman" w:hAnsi="Times New Roman"/>
    </w:rPr>
  </w:style>
  <w:style w:type="paragraph" w:styleId="7">
    <w:name w:val="Body Text"/>
    <w:basedOn w:val="1"/>
    <w:qFormat/>
    <w:uiPriority w:val="0"/>
    <w:rPr>
      <w:rFonts w:ascii="Times New Roman" w:hAnsi="Times New Roman" w:eastAsia="宋体" w:cs="Times New Roman"/>
      <w:sz w:val="32"/>
      <w:szCs w:val="24"/>
    </w:rPr>
  </w:style>
  <w:style w:type="paragraph" w:styleId="8">
    <w:name w:val="Body Text Indent"/>
    <w:basedOn w:val="1"/>
    <w:unhideWhenUsed/>
    <w:qFormat/>
    <w:uiPriority w:val="99"/>
    <w:pPr>
      <w:ind w:left="-480" w:leftChars="-150" w:firstLine="480" w:firstLineChars="150"/>
    </w:pPr>
  </w:style>
  <w:style w:type="paragraph" w:styleId="9">
    <w:name w:val="Balloon Text"/>
    <w:basedOn w:val="1"/>
    <w:link w:val="22"/>
    <w:semiHidden/>
    <w:qFormat/>
    <w:uiPriority w:val="99"/>
    <w:rPr>
      <w:sz w:val="18"/>
      <w:szCs w:val="18"/>
    </w:rPr>
  </w:style>
  <w:style w:type="paragraph" w:styleId="10">
    <w:name w:val="footer"/>
    <w:basedOn w:val="1"/>
    <w:link w:val="23"/>
    <w:semiHidden/>
    <w:qFormat/>
    <w:uiPriority w:val="99"/>
    <w:pPr>
      <w:tabs>
        <w:tab w:val="center" w:pos="4153"/>
        <w:tab w:val="right" w:pos="8306"/>
      </w:tabs>
      <w:snapToGrid w:val="0"/>
      <w:jc w:val="left"/>
    </w:pPr>
    <w:rPr>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3">
    <w:name w:val="Normal (Web)"/>
    <w:basedOn w:val="1"/>
    <w:qFormat/>
    <w:uiPriority w:val="99"/>
    <w:pPr>
      <w:spacing w:before="100" w:beforeAutospacing="1" w:after="100" w:afterAutospacing="1"/>
      <w:jc w:val="left"/>
    </w:pPr>
    <w:rPr>
      <w:rFonts w:ascii="Times New Roman" w:hAnsi="Times New Roman"/>
      <w:kern w:val="0"/>
      <w:sz w:val="24"/>
      <w:szCs w:val="20"/>
    </w:rPr>
  </w:style>
  <w:style w:type="paragraph" w:styleId="14">
    <w:name w:val="Title"/>
    <w:basedOn w:val="1"/>
    <w:qFormat/>
    <w:locked/>
    <w:uiPriority w:val="0"/>
    <w:pPr>
      <w:spacing w:before="240" w:beforeLines="0" w:beforeAutospacing="0" w:after="60" w:afterLines="0" w:afterAutospacing="0"/>
      <w:jc w:val="center"/>
      <w:outlineLvl w:val="0"/>
    </w:pPr>
    <w:rPr>
      <w:rFonts w:ascii="Arial" w:hAnsi="Arial" w:eastAsia="宋体"/>
      <w:b/>
      <w:sz w:val="32"/>
      <w:szCs w:val="22"/>
    </w:rPr>
  </w:style>
  <w:style w:type="paragraph" w:styleId="15">
    <w:name w:val="Body Text First Indent 2"/>
    <w:basedOn w:val="8"/>
    <w:unhideWhenUsed/>
    <w:qFormat/>
    <w:uiPriority w:val="99"/>
    <w:pPr>
      <w:ind w:firstLine="420"/>
    </w:pPr>
  </w:style>
  <w:style w:type="character" w:styleId="18">
    <w:name w:val="Strong"/>
    <w:basedOn w:val="17"/>
    <w:qFormat/>
    <w:locked/>
    <w:uiPriority w:val="0"/>
    <w:rPr>
      <w:b/>
    </w:rPr>
  </w:style>
  <w:style w:type="character" w:styleId="19">
    <w:name w:val="Hyperlink"/>
    <w:basedOn w:val="17"/>
    <w:unhideWhenUsed/>
    <w:qFormat/>
    <w:uiPriority w:val="99"/>
    <w:rPr>
      <w:rFonts w:ascii="Times New Roman" w:hAnsi="Times New Roman" w:eastAsia="宋体" w:cs="Times New Roman"/>
      <w:color w:val="252525"/>
      <w:u w:val="none"/>
    </w:rPr>
  </w:style>
  <w:style w:type="paragraph" w:customStyle="1" w:styleId="20">
    <w:name w:val="NormalIndent"/>
    <w:basedOn w:val="1"/>
    <w:qFormat/>
    <w:uiPriority w:val="0"/>
    <w:pPr>
      <w:ind w:firstLine="420" w:firstLineChars="200"/>
    </w:pPr>
    <w:rPr>
      <w:kern w:val="0"/>
    </w:rPr>
  </w:style>
  <w:style w:type="character" w:customStyle="1" w:styleId="21">
    <w:name w:val="Heading 4 Char"/>
    <w:basedOn w:val="17"/>
    <w:link w:val="5"/>
    <w:semiHidden/>
    <w:qFormat/>
    <w:locked/>
    <w:uiPriority w:val="99"/>
    <w:rPr>
      <w:rFonts w:ascii="Cambria" w:hAnsi="Cambria" w:eastAsia="宋体" w:cs="Times New Roman"/>
      <w:b/>
      <w:bCs/>
      <w:sz w:val="28"/>
      <w:szCs w:val="28"/>
    </w:rPr>
  </w:style>
  <w:style w:type="character" w:customStyle="1" w:styleId="22">
    <w:name w:val="Balloon Text Char"/>
    <w:basedOn w:val="17"/>
    <w:link w:val="9"/>
    <w:semiHidden/>
    <w:qFormat/>
    <w:locked/>
    <w:uiPriority w:val="99"/>
    <w:rPr>
      <w:rFonts w:cs="Times New Roman"/>
      <w:sz w:val="18"/>
      <w:szCs w:val="18"/>
    </w:rPr>
  </w:style>
  <w:style w:type="character" w:customStyle="1" w:styleId="23">
    <w:name w:val="Footer Char"/>
    <w:basedOn w:val="17"/>
    <w:link w:val="10"/>
    <w:semiHidden/>
    <w:qFormat/>
    <w:locked/>
    <w:uiPriority w:val="99"/>
    <w:rPr>
      <w:rFonts w:cs="Times New Roman"/>
      <w:sz w:val="18"/>
      <w:szCs w:val="18"/>
    </w:rPr>
  </w:style>
  <w:style w:type="character" w:customStyle="1" w:styleId="24">
    <w:name w:val="Header Char"/>
    <w:basedOn w:val="17"/>
    <w:link w:val="11"/>
    <w:semiHidden/>
    <w:qFormat/>
    <w:locked/>
    <w:uiPriority w:val="99"/>
    <w:rPr>
      <w:rFonts w:cs="Times New Roman"/>
      <w:sz w:val="18"/>
      <w:szCs w:val="18"/>
    </w:rPr>
  </w:style>
  <w:style w:type="character" w:customStyle="1" w:styleId="25">
    <w:name w:val="NormalCharacter"/>
    <w:semiHidden/>
    <w:qFormat/>
    <w:uiPriority w:val="99"/>
    <w:rPr>
      <w:rFonts w:ascii="Calibri" w:hAnsi="Calibri" w:eastAsia="宋体"/>
      <w:kern w:val="2"/>
      <w:sz w:val="22"/>
      <w:lang w:val="en-US" w:eastAsia="zh-CN"/>
    </w:rPr>
  </w:style>
  <w:style w:type="character" w:customStyle="1" w:styleId="26">
    <w:name w:val="15"/>
    <w:basedOn w:val="17"/>
    <w:qFormat/>
    <w:uiPriority w:val="0"/>
    <w:rPr>
      <w:rFonts w:hint="default" w:ascii="Times New Roman" w:hAnsi="Times New Roman" w:eastAsia="方正仿宋简体" w:cs="Times New Roman"/>
      <w:kern w:val="2"/>
      <w:sz w:val="32"/>
      <w:szCs w:val="32"/>
    </w:rPr>
  </w:style>
  <w:style w:type="character" w:customStyle="1" w:styleId="27">
    <w:name w:val="bjh-p"/>
    <w:basedOn w:val="17"/>
    <w:qFormat/>
    <w:uiPriority w:val="0"/>
  </w:style>
  <w:style w:type="character" w:customStyle="1" w:styleId="28">
    <w:name w:val="标题 1 Char"/>
    <w:link w:val="2"/>
    <w:qFormat/>
    <w:uiPriority w:val="0"/>
    <w:rPr>
      <w:rFonts w:hint="eastAsia" w:ascii="宋体" w:hAnsi="宋体" w:eastAsia="宋体" w:cs="宋体"/>
      <w:b/>
      <w:kern w:val="44"/>
      <w:sz w:val="48"/>
      <w:szCs w:val="4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911</Words>
  <Characters>943</Characters>
  <Lines>0</Lines>
  <Paragraphs>0</Paragraphs>
  <TotalTime>0</TotalTime>
  <ScaleCrop>false</ScaleCrop>
  <LinksUpToDate>false</LinksUpToDate>
  <CharactersWithSpaces>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2020-08-07T22:43:00Z</dcterms:created>
  <dc:creator>123</dc:creator>
  <cp:lastModifiedBy>Juvenile</cp:lastModifiedBy>
  <dcterms:modified xsi:type="dcterms:W3CDTF">2025-11-27T08:59:32Z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E2F6371F029D4F58A13636E56CD2938B_13</vt:lpwstr>
  </property>
  <property fmtid="{D5CDD505-2E9C-101B-9397-08002B2CF9AE}" pid="4" name="KSOTemplateDocerSaveRecord">
    <vt:lpwstr>eyJoZGlkIjoiMWNjMjJlOWQ2ZDhjNmQyMDk5MTMyZDVlMWIwZjZhMTYiLCJ1c2VySWQiOiI2NTg0NDg5OTIifQ==</vt:lpwstr>
  </property>
</Properties>
</file>