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color w:val="FF0000"/>
          <w:sz w:val="130"/>
          <w:szCs w:val="130"/>
          <w:lang w:val="zh-CN"/>
        </w:rPr>
      </w:pPr>
      <w:r>
        <w:rPr>
          <w:rFonts w:hint="eastAsia" w:ascii="方正小标宋简体" w:hAnsi="方正小标宋简体" w:eastAsia="方正小标宋简体" w:cs="方正小标宋简体"/>
          <w:color w:val="FF0000"/>
          <w:sz w:val="130"/>
          <w:szCs w:val="130"/>
          <w:lang w:val="zh-CN"/>
        </w:rPr>
        <w:t>市场监管简报</w:t>
      </w:r>
    </w:p>
    <w:p>
      <w:pPr>
        <w:pStyle w:val="8"/>
        <w:jc w:val="center"/>
      </w:pPr>
      <w:r>
        <w:drawing>
          <wp:inline distT="0" distB="0" distL="114300" distR="114300">
            <wp:extent cx="5200650" cy="962025"/>
            <wp:effectExtent l="0" t="0" r="0" b="952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lum contrast="10000"/>
                    </a:blip>
                    <a:stretch>
                      <a:fillRect/>
                    </a:stretch>
                  </pic:blipFill>
                  <pic:spPr>
                    <a:xfrm>
                      <a:off x="0" y="0"/>
                      <a:ext cx="5200650" cy="962025"/>
                    </a:xfrm>
                    <a:prstGeom prst="rect">
                      <a:avLst/>
                    </a:prstGeom>
                    <a:noFill/>
                    <a:ln>
                      <a:noFill/>
                    </a:ln>
                  </pic:spPr>
                </pic:pic>
              </a:graphicData>
            </a:graphic>
          </wp:inline>
        </w:drawing>
      </w:r>
    </w:p>
    <w:p>
      <w:pPr>
        <w:jc w:val="center"/>
        <w:rPr>
          <w:rFonts w:hint="default" w:ascii="仿宋" w:hAnsi="仿宋" w:eastAsia="仿宋" w:cs="仿宋"/>
          <w:b/>
          <w:bCs/>
          <w:color w:val="FF0000"/>
          <w:sz w:val="44"/>
          <w:szCs w:val="44"/>
          <w:lang w:val="en-US"/>
        </w:rPr>
      </w:pPr>
      <w:r>
        <w:rPr>
          <w:rFonts w:hint="eastAsia" w:ascii="仿宋" w:hAnsi="仿宋" w:eastAsia="仿宋" w:cs="仿宋"/>
          <w:b/>
          <w:bCs/>
          <w:color w:val="FF0000"/>
          <w:sz w:val="44"/>
          <w:szCs w:val="44"/>
          <w:lang w:val="zh-CN"/>
        </w:rPr>
        <w:t>第</w:t>
      </w:r>
      <w:r>
        <w:rPr>
          <w:rFonts w:hint="eastAsia" w:ascii="仿宋" w:hAnsi="仿宋" w:eastAsia="仿宋" w:cs="仿宋"/>
          <w:b/>
          <w:bCs/>
          <w:color w:val="FF0000"/>
          <w:sz w:val="44"/>
          <w:szCs w:val="44"/>
          <w:lang w:val="en-US" w:eastAsia="zh-CN"/>
        </w:rPr>
        <w:t>110期</w:t>
      </w:r>
    </w:p>
    <w:p>
      <w:pPr>
        <w:spacing w:line="560" w:lineRule="exact"/>
        <w:rPr>
          <w:rFonts w:hint="default" w:ascii="Times New Roman" w:hAnsi="Times New Roman" w:eastAsia="方正小标宋简体" w:cs="方正小标宋简体"/>
          <w:bCs/>
          <w:sz w:val="44"/>
          <w:szCs w:val="44"/>
          <w:lang w:val="en-US" w:eastAsia="zh-CN"/>
        </w:rPr>
      </w:pPr>
      <w:r>
        <w:rPr>
          <w:rFonts w:hint="eastAsia" w:ascii="仿宋_GB2312" w:hAnsi="仿宋_GB2312" w:eastAsia="仿宋_GB2312" w:cs="仿宋_GB2312"/>
          <w:sz w:val="32"/>
          <w:szCs w:val="32"/>
          <w:u w:val="thick" w:color="FF0000"/>
          <w:lang w:val="zh-CN"/>
        </w:rPr>
        <w:t>根河市市场监督管理局</w:t>
      </w:r>
      <w:r>
        <w:rPr>
          <w:rFonts w:ascii="仿宋_GB2312" w:hAnsi="仿宋_GB2312" w:eastAsia="仿宋_GB2312" w:cs="仿宋_GB2312"/>
          <w:sz w:val="32"/>
          <w:szCs w:val="32"/>
          <w:u w:val="thick" w:color="FF0000"/>
          <w:lang w:val="zh-CN"/>
        </w:rPr>
        <w:t xml:space="preserve">                   </w:t>
      </w:r>
      <w:r>
        <w:rPr>
          <w:rFonts w:ascii="仿宋_GB2312" w:hAnsi="仿宋_GB2312" w:eastAsia="仿宋_GB2312" w:cs="仿宋_GB2312"/>
          <w:sz w:val="32"/>
          <w:szCs w:val="32"/>
          <w:u w:val="thick" w:color="FF0000"/>
        </w:rPr>
        <w:t>202</w:t>
      </w:r>
      <w:r>
        <w:rPr>
          <w:rFonts w:hint="eastAsia" w:ascii="仿宋_GB2312" w:hAnsi="仿宋_GB2312" w:eastAsia="仿宋_GB2312" w:cs="仿宋_GB2312"/>
          <w:sz w:val="32"/>
          <w:szCs w:val="32"/>
          <w:u w:val="thick" w:color="FF0000"/>
          <w:lang w:val="en-US" w:eastAsia="zh-CN"/>
        </w:rPr>
        <w:t>4</w:t>
      </w:r>
      <w:r>
        <w:rPr>
          <w:rFonts w:hint="eastAsia" w:ascii="仿宋_GB2312" w:hAnsi="仿宋_GB2312" w:eastAsia="仿宋_GB2312" w:cs="仿宋_GB2312"/>
          <w:sz w:val="32"/>
          <w:szCs w:val="32"/>
          <w:u w:val="thick" w:color="FF0000"/>
          <w:lang w:val="zh-CN"/>
        </w:rPr>
        <w:t>年</w:t>
      </w:r>
      <w:r>
        <w:rPr>
          <w:rFonts w:hint="eastAsia" w:ascii="仿宋_GB2312" w:hAnsi="仿宋_GB2312" w:eastAsia="仿宋_GB2312" w:cs="仿宋_GB2312"/>
          <w:sz w:val="32"/>
          <w:szCs w:val="32"/>
          <w:u w:val="thick" w:color="FF0000"/>
          <w:lang w:val="en-US" w:eastAsia="zh-CN"/>
        </w:rPr>
        <w:t>4</w:t>
      </w:r>
      <w:r>
        <w:rPr>
          <w:rFonts w:hint="eastAsia" w:ascii="仿宋_GB2312" w:hAnsi="仿宋_GB2312" w:eastAsia="仿宋_GB2312" w:cs="仿宋_GB2312"/>
          <w:sz w:val="32"/>
          <w:szCs w:val="32"/>
          <w:u w:val="thick" w:color="FF0000"/>
          <w:lang w:val="zh-CN"/>
        </w:rPr>
        <w:t>月</w:t>
      </w:r>
      <w:r>
        <w:rPr>
          <w:rFonts w:hint="eastAsia" w:ascii="仿宋_GB2312" w:hAnsi="仿宋_GB2312" w:eastAsia="仿宋_GB2312" w:cs="仿宋_GB2312"/>
          <w:sz w:val="32"/>
          <w:szCs w:val="32"/>
          <w:u w:val="thick" w:color="FF0000"/>
          <w:lang w:val="en-US" w:eastAsia="zh-CN"/>
        </w:rPr>
        <w:t>9</w:t>
      </w:r>
      <w:r>
        <w:rPr>
          <w:rFonts w:hint="eastAsia" w:ascii="仿宋_GB2312" w:hAnsi="仿宋_GB2312" w:eastAsia="仿宋_GB2312" w:cs="仿宋_GB2312"/>
          <w:sz w:val="32"/>
          <w:szCs w:val="32"/>
          <w:u w:val="thick" w:color="FF0000"/>
          <w:lang w:val="zh-CN"/>
        </w:rPr>
        <w:t>日</w:t>
      </w:r>
    </w:p>
    <w:p>
      <w:pPr>
        <w:rPr>
          <w:rFonts w:hint="eastAsia" w:ascii="仿宋_GB2312" w:eastAsia="仿宋_GB2312"/>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000000"/>
          <w:spacing w:val="0"/>
          <w:sz w:val="44"/>
          <w:szCs w:val="44"/>
          <w:shd w:val="clear" w:color="auto" w:fill="FFFFFF"/>
          <w:lang w:val="en-US" w:eastAsia="zh-CN"/>
        </w:rPr>
        <w:t>根河市市场监督管理局召开全市市场监管系统党风廉政建设工作会议</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eastAsia="zh-CN"/>
        </w:rPr>
        <w:t>根河市市场监督管理</w:t>
      </w:r>
      <w:r>
        <w:rPr>
          <w:rFonts w:hint="eastAsia" w:ascii="仿宋_GB2312" w:hAnsi="仿宋_GB2312" w:eastAsia="仿宋_GB2312" w:cs="仿宋_GB2312"/>
          <w:sz w:val="32"/>
          <w:szCs w:val="32"/>
        </w:rPr>
        <w:t>局组织召开2024年党风廉政建设工作会议，全面贯彻落实中央纪委、</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纪委、</w:t>
      </w:r>
      <w:r>
        <w:rPr>
          <w:rFonts w:hint="eastAsia" w:ascii="仿宋_GB2312" w:hAnsi="仿宋_GB2312" w:eastAsia="仿宋_GB2312" w:cs="仿宋_GB2312"/>
          <w:sz w:val="32"/>
          <w:szCs w:val="32"/>
          <w:lang w:eastAsia="zh-CN"/>
        </w:rPr>
        <w:t>呼伦贝尔</w:t>
      </w:r>
      <w:r>
        <w:rPr>
          <w:rFonts w:hint="eastAsia" w:ascii="仿宋_GB2312" w:hAnsi="仿宋_GB2312" w:eastAsia="仿宋_GB2312" w:cs="仿宋_GB2312"/>
          <w:sz w:val="32"/>
          <w:szCs w:val="32"/>
        </w:rPr>
        <w:t>市纪委和</w:t>
      </w:r>
      <w:r>
        <w:rPr>
          <w:rFonts w:hint="eastAsia" w:ascii="仿宋_GB2312" w:hAnsi="仿宋_GB2312" w:eastAsia="仿宋_GB2312" w:cs="仿宋_GB2312"/>
          <w:sz w:val="32"/>
          <w:szCs w:val="32"/>
          <w:lang w:eastAsia="zh-CN"/>
        </w:rPr>
        <w:t>根河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六届纪委四次全会</w:t>
      </w:r>
      <w:r>
        <w:rPr>
          <w:rFonts w:hint="eastAsia" w:ascii="仿宋_GB2312" w:hAnsi="仿宋_GB2312" w:eastAsia="仿宋_GB2312" w:cs="仿宋_GB2312"/>
          <w:sz w:val="32"/>
          <w:szCs w:val="32"/>
        </w:rPr>
        <w:t>会议精神，总结2023年党风廉政建设工作，</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部署2024年</w:t>
      </w:r>
      <w:r>
        <w:rPr>
          <w:rFonts w:hint="eastAsia" w:ascii="仿宋_GB2312" w:hAnsi="仿宋_GB2312" w:eastAsia="仿宋_GB2312" w:cs="仿宋_GB2312"/>
          <w:sz w:val="32"/>
          <w:szCs w:val="32"/>
          <w:lang w:eastAsia="zh-CN"/>
        </w:rPr>
        <w:t>党风廉政建设</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市场监督管理局领导班子成员和</w:t>
      </w:r>
      <w:r>
        <w:rPr>
          <w:rFonts w:hint="eastAsia" w:ascii="仿宋_GB2312" w:hAnsi="仿宋_GB2312" w:eastAsia="仿宋_GB2312" w:cs="仿宋_GB2312"/>
          <w:sz w:val="32"/>
          <w:szCs w:val="32"/>
          <w:lang w:eastAsia="zh-CN"/>
        </w:rPr>
        <w:t>局机关、检验检测所和执法大队</w:t>
      </w:r>
      <w:r>
        <w:rPr>
          <w:rFonts w:hint="eastAsia" w:ascii="仿宋_GB2312" w:hAnsi="仿宋_GB2312" w:eastAsia="仿宋_GB2312" w:cs="仿宋_GB2312"/>
          <w:sz w:val="32"/>
          <w:szCs w:val="32"/>
        </w:rPr>
        <w:t>全体干部职工及</w:t>
      </w:r>
      <w:r>
        <w:rPr>
          <w:rFonts w:hint="eastAsia" w:ascii="仿宋_GB2312" w:hAnsi="仿宋_GB2312" w:eastAsia="仿宋_GB2312" w:cs="仿宋_GB2312"/>
          <w:sz w:val="32"/>
          <w:szCs w:val="32"/>
          <w:lang w:eastAsia="zh-CN"/>
        </w:rPr>
        <w:t>市区所全体党员</w:t>
      </w:r>
      <w:r>
        <w:rPr>
          <w:rFonts w:hint="eastAsia" w:ascii="仿宋_GB2312" w:hAnsi="仿宋_GB2312" w:eastAsia="仿宋_GB2312" w:cs="仿宋_GB2312"/>
          <w:sz w:val="32"/>
          <w:szCs w:val="32"/>
        </w:rPr>
        <w:t>参加了会议。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会议指出，过去的一年，在</w:t>
      </w:r>
      <w:r>
        <w:rPr>
          <w:rFonts w:hint="eastAsia" w:ascii="仿宋_GB2312" w:hAnsi="仿宋_GB2312" w:eastAsia="仿宋_GB2312" w:cs="仿宋_GB2312"/>
          <w:sz w:val="32"/>
          <w:szCs w:val="32"/>
          <w:lang w:eastAsia="zh-CN"/>
        </w:rPr>
        <w:t>根河市委、政府及呼伦贝尔</w:t>
      </w:r>
      <w:r>
        <w:rPr>
          <w:rFonts w:hint="eastAsia" w:ascii="仿宋_GB2312" w:hAnsi="仿宋_GB2312" w:eastAsia="仿宋_GB2312" w:cs="仿宋_GB2312"/>
          <w:sz w:val="32"/>
          <w:szCs w:val="32"/>
        </w:rPr>
        <w:t>市场监管局党组的正确领导和驻</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纪检监察组的有力监督指导下，</w:t>
      </w:r>
      <w:r>
        <w:rPr>
          <w:rFonts w:hint="eastAsia" w:ascii="仿宋_GB2312" w:hAnsi="仿宋_GB2312" w:eastAsia="仿宋_GB2312" w:cs="仿宋_GB2312"/>
          <w:sz w:val="32"/>
          <w:szCs w:val="32"/>
          <w:lang w:eastAsia="zh-CN"/>
        </w:rPr>
        <w:t>根河市场监督管理局</w:t>
      </w:r>
      <w:r>
        <w:rPr>
          <w:rFonts w:hint="eastAsia" w:ascii="仿宋_GB2312" w:hAnsi="仿宋_GB2312" w:eastAsia="仿宋_GB2312" w:cs="仿宋_GB2312"/>
          <w:sz w:val="32"/>
          <w:szCs w:val="32"/>
        </w:rPr>
        <w:t>党组坚决扛起全面从严治党主体责任，严明政治纪律和政治规矩，锲而不舍落实中央八项规定及其实施细则精神，坚决纠治“四风”，推动党风廉政建设和反腐败工作取得新成效</w:t>
      </w:r>
      <w:r>
        <w:rPr>
          <w:rFonts w:hint="eastAsia" w:ascii="仿宋_GB2312" w:hAnsi="仿宋_GB2312" w:eastAsia="仿宋_GB2312" w:cs="仿宋_GB2312"/>
          <w:sz w:val="32"/>
          <w:szCs w:val="32"/>
          <w:lang w:eastAsia="zh-CN"/>
        </w:rPr>
        <w:t>。</w:t>
      </w:r>
    </w:p>
    <w:p>
      <w:pPr>
        <w:ind w:firstLine="640" w:firstLineChars="200"/>
        <w:rPr>
          <w:rFonts w:hint="eastAsia" w:ascii="仿宋" w:hAnsi="仿宋" w:eastAsia="仿宋" w:cs="仿宋"/>
          <w:i w:val="0"/>
          <w:caps w:val="0"/>
          <w:color w:val="000000"/>
          <w:spacing w:val="0"/>
          <w:kern w:val="2"/>
          <w:sz w:val="32"/>
          <w:szCs w:val="32"/>
          <w:lang w:val="en-US" w:eastAsia="zh-CN" w:bidi="ar-SA"/>
        </w:rPr>
      </w:pPr>
      <w:r>
        <w:rPr>
          <w:rFonts w:hint="eastAsia" w:ascii="仿宋_GB2312" w:hAnsi="仿宋_GB2312" w:eastAsia="仿宋_GB2312" w:cs="仿宋_GB2312"/>
          <w:sz w:val="32"/>
          <w:szCs w:val="32"/>
          <w:lang w:eastAsia="zh-CN"/>
        </w:rPr>
        <w:drawing>
          <wp:anchor distT="0" distB="0" distL="114300" distR="114300" simplePos="0" relativeHeight="251658240" behindDoc="0" locked="0" layoutInCell="1" allowOverlap="1">
            <wp:simplePos x="0" y="0"/>
            <wp:positionH relativeFrom="column">
              <wp:posOffset>161925</wp:posOffset>
            </wp:positionH>
            <wp:positionV relativeFrom="paragraph">
              <wp:posOffset>3588385</wp:posOffset>
            </wp:positionV>
            <wp:extent cx="3785870" cy="2838450"/>
            <wp:effectExtent l="0" t="0" r="5080" b="0"/>
            <wp:wrapTopAndBottom/>
            <wp:docPr id="3" name="图片 3" descr="微信图片_202404081136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40408113628"/>
                    <pic:cNvPicPr>
                      <a:picLocks noChangeAspect="true"/>
                    </pic:cNvPicPr>
                  </pic:nvPicPr>
                  <pic:blipFill>
                    <a:blip r:embed="rId5"/>
                    <a:stretch>
                      <a:fillRect/>
                    </a:stretch>
                  </pic:blipFill>
                  <pic:spPr>
                    <a:xfrm>
                      <a:off x="0" y="0"/>
                      <a:ext cx="3785870" cy="2838450"/>
                    </a:xfrm>
                    <a:prstGeom prst="rect">
                      <a:avLst/>
                    </a:prstGeom>
                  </pic:spPr>
                </pic:pic>
              </a:graphicData>
            </a:graphic>
          </wp:anchor>
        </w:drawing>
      </w:r>
      <w:r>
        <w:rPr>
          <w:rFonts w:hint="eastAsia" w:ascii="仿宋_GB2312" w:hAnsi="仿宋_GB2312" w:eastAsia="仿宋_GB2312" w:cs="仿宋_GB2312"/>
          <w:sz w:val="32"/>
          <w:szCs w:val="32"/>
          <w:lang w:eastAsia="zh-CN"/>
        </w:rPr>
        <w:t>会议强调，</w:t>
      </w:r>
      <w:r>
        <w:rPr>
          <w:rFonts w:hint="eastAsia" w:ascii="仿宋_GB2312" w:hAnsi="仿宋_GB2312" w:eastAsia="仿宋_GB2312" w:cs="仿宋_GB2312"/>
          <w:sz w:val="32"/>
          <w:szCs w:val="32"/>
        </w:rPr>
        <w:t>全市市场监管系统要提高站位，扛牢政治责任，一是加强政治建设，引导广大干部职工不断增强政治意识、大局意识、核心意识、看齐意识，确保市场监管工作始终沿着正确的政治方向前进。二是加强党风廉政建设，严格执行党的纪律，严肃查处违纪违法行为，营造风清气正的良好政治生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是加强队伍建设，打造一支高素质、专业化的市场监管队伍。</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是加强行风建设，营造良好的市场环境，为经济社会发展提供有力保障。</w:t>
      </w:r>
      <w:r>
        <w:rPr>
          <w:rFonts w:hint="eastAsia" w:ascii="仿宋" w:hAnsi="仿宋" w:eastAsia="仿宋" w:cs="仿宋"/>
          <w:i w:val="0"/>
          <w:caps w:val="0"/>
          <w:color w:val="000000"/>
          <w:spacing w:val="0"/>
          <w:kern w:val="2"/>
          <w:sz w:val="32"/>
          <w:szCs w:val="32"/>
          <w:lang w:val="en-US" w:eastAsia="zh-CN" w:bidi="ar-SA"/>
        </w:rPr>
        <w:t>（编辑人：田凤君，电话：15947761328，审核人：陈树全，电话：15947760678）</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480" w:firstLineChars="150"/>
        <w:jc w:val="both"/>
        <w:textAlignment w:val="baseline"/>
        <w:rPr>
          <w:rFonts w:hint="eastAsia" w:ascii="仿宋" w:hAnsi="仿宋" w:eastAsia="仿宋" w:cs="仿宋"/>
          <w:i w:val="0"/>
          <w:caps w:val="0"/>
          <w:color w:val="000000"/>
          <w:spacing w:val="0"/>
          <w:kern w:val="2"/>
          <w:sz w:val="32"/>
          <w:szCs w:val="32"/>
          <w:lang w:val="en-US" w:eastAsia="zh-CN" w:bidi="ar-SA"/>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right="0"/>
        <w:jc w:val="both"/>
        <w:textAlignment w:val="baseline"/>
        <w:rPr>
          <w:rFonts w:hint="eastAsia" w:ascii="仿宋" w:hAnsi="仿宋" w:eastAsia="仿宋" w:cs="仿宋"/>
          <w:i w:val="0"/>
          <w:caps w:val="0"/>
          <w:color w:val="000000"/>
          <w:spacing w:val="0"/>
          <w:kern w:val="2"/>
          <w:sz w:val="32"/>
          <w:szCs w:val="32"/>
          <w:lang w:val="en-US" w:eastAsia="zh-CN" w:bidi="ar-SA"/>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480" w:firstLineChars="150"/>
        <w:jc w:val="both"/>
        <w:textAlignment w:val="baseline"/>
        <w:rPr>
          <w:rFonts w:hint="eastAsia" w:ascii="仿宋" w:hAnsi="仿宋" w:eastAsia="仿宋" w:cs="仿宋"/>
          <w:i w:val="0"/>
          <w:caps w:val="0"/>
          <w:color w:val="000000"/>
          <w:spacing w:val="0"/>
          <w:kern w:val="2"/>
          <w:sz w:val="32"/>
          <w:szCs w:val="32"/>
          <w:lang w:val="en-US" w:eastAsia="zh-CN" w:bidi="ar-SA"/>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480" w:firstLineChars="150"/>
        <w:jc w:val="both"/>
        <w:textAlignment w:val="baseline"/>
        <w:rPr>
          <w:rFonts w:hint="eastAsia" w:ascii="仿宋" w:hAnsi="仿宋" w:eastAsia="仿宋" w:cs="仿宋"/>
          <w:i w:val="0"/>
          <w:caps w:val="0"/>
          <w:color w:val="000000"/>
          <w:spacing w:val="0"/>
          <w:kern w:val="2"/>
          <w:sz w:val="32"/>
          <w:szCs w:val="32"/>
          <w:lang w:val="en-US" w:eastAsia="zh-CN" w:bidi="ar-SA"/>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480" w:firstLineChars="150"/>
        <w:jc w:val="both"/>
        <w:textAlignment w:val="baseline"/>
        <w:rPr>
          <w:rFonts w:hint="eastAsia" w:ascii="仿宋" w:hAnsi="仿宋" w:eastAsia="仿宋" w:cs="仿宋"/>
          <w:i w:val="0"/>
          <w:caps w:val="0"/>
          <w:color w:val="000000"/>
          <w:spacing w:val="0"/>
          <w:kern w:val="2"/>
          <w:sz w:val="32"/>
          <w:szCs w:val="32"/>
          <w:lang w:val="en-US" w:eastAsia="zh-CN" w:bidi="ar-SA"/>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40" w:lineRule="exact"/>
        <w:ind w:left="0" w:right="0" w:firstLine="480" w:firstLineChars="150"/>
        <w:jc w:val="both"/>
        <w:textAlignment w:val="baseline"/>
        <w:rPr>
          <w:rFonts w:hint="eastAsia" w:ascii="仿宋" w:hAnsi="仿宋" w:eastAsia="仿宋" w:cs="仿宋"/>
          <w:i w:val="0"/>
          <w:caps w:val="0"/>
          <w:color w:val="000000"/>
          <w:spacing w:val="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Theme="minorEastAsia"/>
          <w:lang w:eastAsia="zh-CN"/>
        </w:rPr>
      </w:pPr>
    </w:p>
    <w:p>
      <w:pPr>
        <w:pStyle w:val="11"/>
        <w:keepNext w:val="0"/>
        <w:keepLines w:val="0"/>
        <w:pageBreakBefore w:val="0"/>
        <w:widowControl w:val="0"/>
        <w:kinsoku/>
        <w:wordWrap/>
        <w:overflowPunct/>
        <w:topLinePunct w:val="0"/>
        <w:autoSpaceDE/>
        <w:autoSpaceDN/>
        <w:bidi w:val="0"/>
        <w:adjustRightInd/>
        <w:snapToGrid/>
        <w:ind w:left="0" w:leftChars="0"/>
        <w:textAlignment w:val="auto"/>
        <w:rPr>
          <w:rFonts w:hint="eastAsia" w:ascii="仿宋" w:hAnsi="仿宋" w:eastAsia="仿宋" w:cs="仿宋"/>
          <w:sz w:val="32"/>
          <w:szCs w:val="32"/>
        </w:rPr>
      </w:pPr>
      <w:r>
        <w:rPr>
          <w:rFonts w:hint="eastAsia" w:ascii="仿宋" w:hAnsi="仿宋" w:eastAsia="仿宋" w:cs="仿宋"/>
          <w:sz w:val="32"/>
          <w:szCs w:val="32"/>
          <w:u w:val="single"/>
          <w:lang w:val="zh-CN"/>
        </w:rPr>
        <w:t>本期发至：市防控指挥部、市委办、人大办、政府办、政协办、纪委监委、宣传部、市委督查室、温闯副市长、唐莹副市长</w:t>
      </w:r>
    </w:p>
    <w:p>
      <w:pPr>
        <w:pStyle w:val="11"/>
        <w:keepNext w:val="0"/>
        <w:keepLines w:val="0"/>
        <w:pageBreakBefore w:val="0"/>
        <w:widowControl w:val="0"/>
        <w:kinsoku/>
        <w:wordWrap/>
        <w:overflowPunct/>
        <w:topLinePunct w:val="0"/>
        <w:autoSpaceDE/>
        <w:autoSpaceDN/>
        <w:bidi w:val="0"/>
        <w:adjustRightInd/>
        <w:snapToGrid/>
        <w:ind w:left="0" w:leftChars="0"/>
        <w:textAlignment w:val="auto"/>
        <w:rPr>
          <w:rFonts w:ascii="仿宋_GB2312" w:eastAsia="仿宋_GB2312"/>
          <w:sz w:val="32"/>
          <w:szCs w:val="32"/>
        </w:rPr>
      </w:pPr>
    </w:p>
    <w:sectPr>
      <w:pgSz w:w="11906" w:h="16838"/>
      <w:pgMar w:top="2098" w:right="1531" w:bottom="1985"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ThkYTFlZjYxYmRmOTlhN2UzMTE5ZWU2ZWU1MjkifQ=="/>
  </w:docVars>
  <w:rsids>
    <w:rsidRoot w:val="00305906"/>
    <w:rsid w:val="00024F10"/>
    <w:rsid w:val="000611BE"/>
    <w:rsid w:val="000831A1"/>
    <w:rsid w:val="000C671A"/>
    <w:rsid w:val="000D69B4"/>
    <w:rsid w:val="000F2D33"/>
    <w:rsid w:val="00145411"/>
    <w:rsid w:val="00150AD7"/>
    <w:rsid w:val="00156AD6"/>
    <w:rsid w:val="001725B5"/>
    <w:rsid w:val="001772C7"/>
    <w:rsid w:val="001A0656"/>
    <w:rsid w:val="001A791D"/>
    <w:rsid w:val="001B1ADC"/>
    <w:rsid w:val="001F2607"/>
    <w:rsid w:val="001F5505"/>
    <w:rsid w:val="00227C84"/>
    <w:rsid w:val="002436EA"/>
    <w:rsid w:val="00280956"/>
    <w:rsid w:val="00284EDD"/>
    <w:rsid w:val="002C1A07"/>
    <w:rsid w:val="002E2D9A"/>
    <w:rsid w:val="00305906"/>
    <w:rsid w:val="00314E4C"/>
    <w:rsid w:val="00342B75"/>
    <w:rsid w:val="0037730A"/>
    <w:rsid w:val="0039641F"/>
    <w:rsid w:val="003B09CA"/>
    <w:rsid w:val="003B677B"/>
    <w:rsid w:val="003C64EC"/>
    <w:rsid w:val="003E2C1C"/>
    <w:rsid w:val="003F4126"/>
    <w:rsid w:val="00434279"/>
    <w:rsid w:val="00475D1E"/>
    <w:rsid w:val="004A05E8"/>
    <w:rsid w:val="004E6BF5"/>
    <w:rsid w:val="004E73B1"/>
    <w:rsid w:val="00506718"/>
    <w:rsid w:val="005627EB"/>
    <w:rsid w:val="0058530E"/>
    <w:rsid w:val="00604E4D"/>
    <w:rsid w:val="0065110C"/>
    <w:rsid w:val="006611B5"/>
    <w:rsid w:val="006E0F84"/>
    <w:rsid w:val="0072482A"/>
    <w:rsid w:val="00741143"/>
    <w:rsid w:val="00770A9A"/>
    <w:rsid w:val="00771D43"/>
    <w:rsid w:val="00780719"/>
    <w:rsid w:val="007F55B3"/>
    <w:rsid w:val="0085287B"/>
    <w:rsid w:val="0086626D"/>
    <w:rsid w:val="00884185"/>
    <w:rsid w:val="008E7367"/>
    <w:rsid w:val="00971B7F"/>
    <w:rsid w:val="00981498"/>
    <w:rsid w:val="0098568E"/>
    <w:rsid w:val="009A1F82"/>
    <w:rsid w:val="009C6C19"/>
    <w:rsid w:val="00A01873"/>
    <w:rsid w:val="00A01DB9"/>
    <w:rsid w:val="00A1275A"/>
    <w:rsid w:val="00A158C5"/>
    <w:rsid w:val="00A83311"/>
    <w:rsid w:val="00A853BE"/>
    <w:rsid w:val="00B1078D"/>
    <w:rsid w:val="00B43B9E"/>
    <w:rsid w:val="00B5372E"/>
    <w:rsid w:val="00B53E56"/>
    <w:rsid w:val="00B90FD2"/>
    <w:rsid w:val="00BB4EBA"/>
    <w:rsid w:val="00BC1B40"/>
    <w:rsid w:val="00C03493"/>
    <w:rsid w:val="00CA0959"/>
    <w:rsid w:val="00CF2946"/>
    <w:rsid w:val="00CF78BA"/>
    <w:rsid w:val="00D152D2"/>
    <w:rsid w:val="00D41D57"/>
    <w:rsid w:val="00D51CED"/>
    <w:rsid w:val="00D665E3"/>
    <w:rsid w:val="00D811D5"/>
    <w:rsid w:val="00D826A3"/>
    <w:rsid w:val="00DE7D8C"/>
    <w:rsid w:val="00E152E2"/>
    <w:rsid w:val="00E40F05"/>
    <w:rsid w:val="00E55446"/>
    <w:rsid w:val="00E65A2E"/>
    <w:rsid w:val="00E67530"/>
    <w:rsid w:val="00ED42BE"/>
    <w:rsid w:val="00ED6DC1"/>
    <w:rsid w:val="00EF2F58"/>
    <w:rsid w:val="00F21086"/>
    <w:rsid w:val="00F562F0"/>
    <w:rsid w:val="00F7712B"/>
    <w:rsid w:val="00F801DA"/>
    <w:rsid w:val="00FC2E40"/>
    <w:rsid w:val="00FE2577"/>
    <w:rsid w:val="011746F3"/>
    <w:rsid w:val="012400E1"/>
    <w:rsid w:val="01AD6D37"/>
    <w:rsid w:val="01B2651C"/>
    <w:rsid w:val="01BA6521"/>
    <w:rsid w:val="01CF3D90"/>
    <w:rsid w:val="01E012A8"/>
    <w:rsid w:val="01E12BDC"/>
    <w:rsid w:val="02135B3A"/>
    <w:rsid w:val="02161399"/>
    <w:rsid w:val="021A4B31"/>
    <w:rsid w:val="02200220"/>
    <w:rsid w:val="024A3234"/>
    <w:rsid w:val="024B5C52"/>
    <w:rsid w:val="02503860"/>
    <w:rsid w:val="02600FB6"/>
    <w:rsid w:val="026C3D42"/>
    <w:rsid w:val="028E7514"/>
    <w:rsid w:val="029A0758"/>
    <w:rsid w:val="02A84891"/>
    <w:rsid w:val="02E9719B"/>
    <w:rsid w:val="032D48A3"/>
    <w:rsid w:val="0333345C"/>
    <w:rsid w:val="03367756"/>
    <w:rsid w:val="035426DF"/>
    <w:rsid w:val="03A000BD"/>
    <w:rsid w:val="03C1197E"/>
    <w:rsid w:val="03FA7F17"/>
    <w:rsid w:val="040B51C0"/>
    <w:rsid w:val="043215C9"/>
    <w:rsid w:val="04365896"/>
    <w:rsid w:val="044F49D6"/>
    <w:rsid w:val="04632D1F"/>
    <w:rsid w:val="04675D86"/>
    <w:rsid w:val="0483219D"/>
    <w:rsid w:val="04A33F07"/>
    <w:rsid w:val="04E84AC0"/>
    <w:rsid w:val="05024FCA"/>
    <w:rsid w:val="0503368A"/>
    <w:rsid w:val="057D5E2E"/>
    <w:rsid w:val="058901B8"/>
    <w:rsid w:val="05903FDD"/>
    <w:rsid w:val="05965116"/>
    <w:rsid w:val="05C7293F"/>
    <w:rsid w:val="05F6679C"/>
    <w:rsid w:val="06117643"/>
    <w:rsid w:val="06232312"/>
    <w:rsid w:val="065267B5"/>
    <w:rsid w:val="06C4371F"/>
    <w:rsid w:val="06C70293"/>
    <w:rsid w:val="06C84EC3"/>
    <w:rsid w:val="07017839"/>
    <w:rsid w:val="0726120A"/>
    <w:rsid w:val="073E1DC3"/>
    <w:rsid w:val="07850A21"/>
    <w:rsid w:val="07DE3401"/>
    <w:rsid w:val="07E986BE"/>
    <w:rsid w:val="07F4584C"/>
    <w:rsid w:val="08033CE1"/>
    <w:rsid w:val="08441CB0"/>
    <w:rsid w:val="08690600"/>
    <w:rsid w:val="086B4DEE"/>
    <w:rsid w:val="0886747F"/>
    <w:rsid w:val="08880B8D"/>
    <w:rsid w:val="088E27C8"/>
    <w:rsid w:val="089A244E"/>
    <w:rsid w:val="08AE4141"/>
    <w:rsid w:val="08D4742C"/>
    <w:rsid w:val="09134258"/>
    <w:rsid w:val="091409C9"/>
    <w:rsid w:val="091514DE"/>
    <w:rsid w:val="09570671"/>
    <w:rsid w:val="09616982"/>
    <w:rsid w:val="09672D19"/>
    <w:rsid w:val="0980602F"/>
    <w:rsid w:val="098362B2"/>
    <w:rsid w:val="099F27C3"/>
    <w:rsid w:val="09A8459F"/>
    <w:rsid w:val="09AF1461"/>
    <w:rsid w:val="09BC4315"/>
    <w:rsid w:val="09C210C7"/>
    <w:rsid w:val="09E10052"/>
    <w:rsid w:val="0A010E35"/>
    <w:rsid w:val="0A091A4E"/>
    <w:rsid w:val="0A132A60"/>
    <w:rsid w:val="0A456041"/>
    <w:rsid w:val="0A527C52"/>
    <w:rsid w:val="0A73514E"/>
    <w:rsid w:val="0A9D6C26"/>
    <w:rsid w:val="0AD8306D"/>
    <w:rsid w:val="0AD84436"/>
    <w:rsid w:val="0B085DC7"/>
    <w:rsid w:val="0B320642"/>
    <w:rsid w:val="0B6D003D"/>
    <w:rsid w:val="0B710470"/>
    <w:rsid w:val="0B94493A"/>
    <w:rsid w:val="0BB23432"/>
    <w:rsid w:val="0BC04C8C"/>
    <w:rsid w:val="0BDB28EC"/>
    <w:rsid w:val="0C422718"/>
    <w:rsid w:val="0C6E0BF7"/>
    <w:rsid w:val="0C6F1945"/>
    <w:rsid w:val="0C727CE0"/>
    <w:rsid w:val="0C74613D"/>
    <w:rsid w:val="0C7D1193"/>
    <w:rsid w:val="0C8C5E97"/>
    <w:rsid w:val="0C8E79C9"/>
    <w:rsid w:val="0C995C24"/>
    <w:rsid w:val="0CC13CCC"/>
    <w:rsid w:val="0CF9222D"/>
    <w:rsid w:val="0D0839DA"/>
    <w:rsid w:val="0D5F5EAF"/>
    <w:rsid w:val="0D662D48"/>
    <w:rsid w:val="0D7E0C01"/>
    <w:rsid w:val="0D85718A"/>
    <w:rsid w:val="0DBA3A52"/>
    <w:rsid w:val="0DD50E10"/>
    <w:rsid w:val="0DEC3280"/>
    <w:rsid w:val="0DED33C4"/>
    <w:rsid w:val="0DF118B0"/>
    <w:rsid w:val="0DF50B37"/>
    <w:rsid w:val="0E386F92"/>
    <w:rsid w:val="0E6B1B5E"/>
    <w:rsid w:val="0E860C99"/>
    <w:rsid w:val="0EC615D0"/>
    <w:rsid w:val="0ED85534"/>
    <w:rsid w:val="0EE55ABA"/>
    <w:rsid w:val="0EE70185"/>
    <w:rsid w:val="0EF86309"/>
    <w:rsid w:val="0F1D763B"/>
    <w:rsid w:val="0F33362F"/>
    <w:rsid w:val="0FC64237"/>
    <w:rsid w:val="10125423"/>
    <w:rsid w:val="10211F6C"/>
    <w:rsid w:val="102A4155"/>
    <w:rsid w:val="103717C4"/>
    <w:rsid w:val="10400CD0"/>
    <w:rsid w:val="1059496B"/>
    <w:rsid w:val="107478EC"/>
    <w:rsid w:val="109D5397"/>
    <w:rsid w:val="10AA108E"/>
    <w:rsid w:val="10B341CA"/>
    <w:rsid w:val="10C7659F"/>
    <w:rsid w:val="10CC20A4"/>
    <w:rsid w:val="1108727C"/>
    <w:rsid w:val="11510400"/>
    <w:rsid w:val="115258A5"/>
    <w:rsid w:val="116B0FE6"/>
    <w:rsid w:val="118A6719"/>
    <w:rsid w:val="11B70274"/>
    <w:rsid w:val="11D63FA9"/>
    <w:rsid w:val="11F85225"/>
    <w:rsid w:val="11FC05A2"/>
    <w:rsid w:val="120A7E1E"/>
    <w:rsid w:val="121666BB"/>
    <w:rsid w:val="123E40CB"/>
    <w:rsid w:val="128537C0"/>
    <w:rsid w:val="129A119A"/>
    <w:rsid w:val="12A4006A"/>
    <w:rsid w:val="12A971E5"/>
    <w:rsid w:val="12F013C8"/>
    <w:rsid w:val="12FE6343"/>
    <w:rsid w:val="1318073C"/>
    <w:rsid w:val="135C520B"/>
    <w:rsid w:val="1378299C"/>
    <w:rsid w:val="1394438E"/>
    <w:rsid w:val="13C344C1"/>
    <w:rsid w:val="13C60F0B"/>
    <w:rsid w:val="13CD0138"/>
    <w:rsid w:val="14002D51"/>
    <w:rsid w:val="140425BD"/>
    <w:rsid w:val="14441270"/>
    <w:rsid w:val="145741B5"/>
    <w:rsid w:val="146D38CB"/>
    <w:rsid w:val="147A76C7"/>
    <w:rsid w:val="14804819"/>
    <w:rsid w:val="1498215E"/>
    <w:rsid w:val="14DC05E0"/>
    <w:rsid w:val="14F369D0"/>
    <w:rsid w:val="15134946"/>
    <w:rsid w:val="153D1184"/>
    <w:rsid w:val="15460A33"/>
    <w:rsid w:val="15555FBD"/>
    <w:rsid w:val="156E5A99"/>
    <w:rsid w:val="15760B3C"/>
    <w:rsid w:val="157A2782"/>
    <w:rsid w:val="158536AB"/>
    <w:rsid w:val="159C693C"/>
    <w:rsid w:val="1603375F"/>
    <w:rsid w:val="160912B9"/>
    <w:rsid w:val="160A26DF"/>
    <w:rsid w:val="160D44EF"/>
    <w:rsid w:val="160D6A02"/>
    <w:rsid w:val="161264BF"/>
    <w:rsid w:val="16144B1C"/>
    <w:rsid w:val="16417982"/>
    <w:rsid w:val="164A6940"/>
    <w:rsid w:val="1652671F"/>
    <w:rsid w:val="167C4345"/>
    <w:rsid w:val="16B45E18"/>
    <w:rsid w:val="16C555CD"/>
    <w:rsid w:val="16D53D22"/>
    <w:rsid w:val="16D82588"/>
    <w:rsid w:val="16E87916"/>
    <w:rsid w:val="16F92A6B"/>
    <w:rsid w:val="170575E9"/>
    <w:rsid w:val="170F748D"/>
    <w:rsid w:val="175164FF"/>
    <w:rsid w:val="175A4283"/>
    <w:rsid w:val="17692876"/>
    <w:rsid w:val="17932215"/>
    <w:rsid w:val="17A054C4"/>
    <w:rsid w:val="17A06E74"/>
    <w:rsid w:val="17B81BB4"/>
    <w:rsid w:val="17CF2DEC"/>
    <w:rsid w:val="17D1502E"/>
    <w:rsid w:val="182A3C8F"/>
    <w:rsid w:val="1840365E"/>
    <w:rsid w:val="185F3B35"/>
    <w:rsid w:val="186502F3"/>
    <w:rsid w:val="187452DB"/>
    <w:rsid w:val="18773224"/>
    <w:rsid w:val="188010B4"/>
    <w:rsid w:val="18887965"/>
    <w:rsid w:val="188B605B"/>
    <w:rsid w:val="18926A1E"/>
    <w:rsid w:val="18D52010"/>
    <w:rsid w:val="19021D2D"/>
    <w:rsid w:val="191775ED"/>
    <w:rsid w:val="191A119D"/>
    <w:rsid w:val="19257F5C"/>
    <w:rsid w:val="192864B1"/>
    <w:rsid w:val="193219E1"/>
    <w:rsid w:val="19436D0A"/>
    <w:rsid w:val="194B79B9"/>
    <w:rsid w:val="198A628E"/>
    <w:rsid w:val="198C5053"/>
    <w:rsid w:val="19C97850"/>
    <w:rsid w:val="1A177079"/>
    <w:rsid w:val="1A1C2B6F"/>
    <w:rsid w:val="1A6322F8"/>
    <w:rsid w:val="1A7C7275"/>
    <w:rsid w:val="1A975A4B"/>
    <w:rsid w:val="1AA05573"/>
    <w:rsid w:val="1AA520DE"/>
    <w:rsid w:val="1AAB22A9"/>
    <w:rsid w:val="1AE35C3B"/>
    <w:rsid w:val="1B1E38EC"/>
    <w:rsid w:val="1B3919CE"/>
    <w:rsid w:val="1B7A0ACE"/>
    <w:rsid w:val="1BA55C85"/>
    <w:rsid w:val="1BD23972"/>
    <w:rsid w:val="1BF3788F"/>
    <w:rsid w:val="1BFC544E"/>
    <w:rsid w:val="1C2A0FC0"/>
    <w:rsid w:val="1C3368DD"/>
    <w:rsid w:val="1C3B40B3"/>
    <w:rsid w:val="1C60348D"/>
    <w:rsid w:val="1C7F3F6A"/>
    <w:rsid w:val="1C7F7902"/>
    <w:rsid w:val="1C936EBB"/>
    <w:rsid w:val="1C9B3E27"/>
    <w:rsid w:val="1C9C5187"/>
    <w:rsid w:val="1CA03BB0"/>
    <w:rsid w:val="1CBC65D7"/>
    <w:rsid w:val="1CD0495B"/>
    <w:rsid w:val="1CFF6D16"/>
    <w:rsid w:val="1D0F35FD"/>
    <w:rsid w:val="1D1E7769"/>
    <w:rsid w:val="1D613910"/>
    <w:rsid w:val="1D8F7950"/>
    <w:rsid w:val="1E167D83"/>
    <w:rsid w:val="1E28187E"/>
    <w:rsid w:val="1E3313BE"/>
    <w:rsid w:val="1E4711D2"/>
    <w:rsid w:val="1E5C7C4E"/>
    <w:rsid w:val="1E8144D9"/>
    <w:rsid w:val="1EAE496D"/>
    <w:rsid w:val="1EBC5C25"/>
    <w:rsid w:val="1EC35E37"/>
    <w:rsid w:val="1EE9716A"/>
    <w:rsid w:val="1EFA008B"/>
    <w:rsid w:val="1F2659F4"/>
    <w:rsid w:val="1F2877D8"/>
    <w:rsid w:val="1F3B0011"/>
    <w:rsid w:val="1F4F1444"/>
    <w:rsid w:val="1F5A3587"/>
    <w:rsid w:val="1F8F4FB6"/>
    <w:rsid w:val="1FAA7205"/>
    <w:rsid w:val="1FDC79B6"/>
    <w:rsid w:val="20055FE1"/>
    <w:rsid w:val="2020322B"/>
    <w:rsid w:val="207137B0"/>
    <w:rsid w:val="2074749E"/>
    <w:rsid w:val="20A839B4"/>
    <w:rsid w:val="20AF7F03"/>
    <w:rsid w:val="20C91D27"/>
    <w:rsid w:val="20CF07CA"/>
    <w:rsid w:val="21037678"/>
    <w:rsid w:val="21184811"/>
    <w:rsid w:val="214E6832"/>
    <w:rsid w:val="21641A9C"/>
    <w:rsid w:val="21816A35"/>
    <w:rsid w:val="21822CED"/>
    <w:rsid w:val="219812F3"/>
    <w:rsid w:val="21CE263B"/>
    <w:rsid w:val="21D14FEC"/>
    <w:rsid w:val="21E43C23"/>
    <w:rsid w:val="21EC1426"/>
    <w:rsid w:val="21EC2379"/>
    <w:rsid w:val="220F1253"/>
    <w:rsid w:val="22225FA4"/>
    <w:rsid w:val="223256A2"/>
    <w:rsid w:val="224020DE"/>
    <w:rsid w:val="225E4998"/>
    <w:rsid w:val="22B97499"/>
    <w:rsid w:val="230C21EC"/>
    <w:rsid w:val="231F1FFD"/>
    <w:rsid w:val="2325167A"/>
    <w:rsid w:val="23397089"/>
    <w:rsid w:val="234560D5"/>
    <w:rsid w:val="23601BB7"/>
    <w:rsid w:val="23885EB1"/>
    <w:rsid w:val="239D61A3"/>
    <w:rsid w:val="240D4687"/>
    <w:rsid w:val="24420B1D"/>
    <w:rsid w:val="244A4361"/>
    <w:rsid w:val="245A749F"/>
    <w:rsid w:val="246F5A45"/>
    <w:rsid w:val="24982BD7"/>
    <w:rsid w:val="249C30B3"/>
    <w:rsid w:val="24BA65EF"/>
    <w:rsid w:val="24FC7312"/>
    <w:rsid w:val="252B739E"/>
    <w:rsid w:val="252F5F0F"/>
    <w:rsid w:val="25461F39"/>
    <w:rsid w:val="255811CA"/>
    <w:rsid w:val="25A54C2F"/>
    <w:rsid w:val="25E819D0"/>
    <w:rsid w:val="2614762E"/>
    <w:rsid w:val="26767B97"/>
    <w:rsid w:val="269756B4"/>
    <w:rsid w:val="26E61F8E"/>
    <w:rsid w:val="26F53A61"/>
    <w:rsid w:val="27062435"/>
    <w:rsid w:val="271F1C88"/>
    <w:rsid w:val="279E13E1"/>
    <w:rsid w:val="27D80474"/>
    <w:rsid w:val="27EF715F"/>
    <w:rsid w:val="27FC155E"/>
    <w:rsid w:val="280F6AD6"/>
    <w:rsid w:val="285B37AD"/>
    <w:rsid w:val="285E3810"/>
    <w:rsid w:val="28904CC6"/>
    <w:rsid w:val="28B10082"/>
    <w:rsid w:val="28E333DD"/>
    <w:rsid w:val="28EC49EF"/>
    <w:rsid w:val="290264B8"/>
    <w:rsid w:val="29745051"/>
    <w:rsid w:val="2997165B"/>
    <w:rsid w:val="29A05900"/>
    <w:rsid w:val="29A901CC"/>
    <w:rsid w:val="2A025F7E"/>
    <w:rsid w:val="2A2A534A"/>
    <w:rsid w:val="2A406092"/>
    <w:rsid w:val="2A647136"/>
    <w:rsid w:val="2A8541E2"/>
    <w:rsid w:val="2AA272F7"/>
    <w:rsid w:val="2AAC79A2"/>
    <w:rsid w:val="2AB05BD7"/>
    <w:rsid w:val="2AC355A5"/>
    <w:rsid w:val="2AE0292E"/>
    <w:rsid w:val="2B013548"/>
    <w:rsid w:val="2B41197C"/>
    <w:rsid w:val="2C126407"/>
    <w:rsid w:val="2C1B0CBE"/>
    <w:rsid w:val="2C202B6E"/>
    <w:rsid w:val="2C5E418B"/>
    <w:rsid w:val="2C874CFA"/>
    <w:rsid w:val="2CD21D51"/>
    <w:rsid w:val="2CEA2C80"/>
    <w:rsid w:val="2CF9552F"/>
    <w:rsid w:val="2D2112C2"/>
    <w:rsid w:val="2D342DFC"/>
    <w:rsid w:val="2D4910E1"/>
    <w:rsid w:val="2D5E4BF8"/>
    <w:rsid w:val="2D6D7875"/>
    <w:rsid w:val="2D7C5631"/>
    <w:rsid w:val="2DA63B47"/>
    <w:rsid w:val="2DD35092"/>
    <w:rsid w:val="2DD7A0CD"/>
    <w:rsid w:val="2DF700D8"/>
    <w:rsid w:val="2DFF7830"/>
    <w:rsid w:val="2E1B17A9"/>
    <w:rsid w:val="2E3215D8"/>
    <w:rsid w:val="2E511FFB"/>
    <w:rsid w:val="2E8732D4"/>
    <w:rsid w:val="2EAB6B49"/>
    <w:rsid w:val="2EB815CE"/>
    <w:rsid w:val="2ECB2804"/>
    <w:rsid w:val="2EED2EC9"/>
    <w:rsid w:val="2EFA0976"/>
    <w:rsid w:val="2F0D6FD2"/>
    <w:rsid w:val="2F33C124"/>
    <w:rsid w:val="2F3D68A7"/>
    <w:rsid w:val="2F511634"/>
    <w:rsid w:val="2F5B59C5"/>
    <w:rsid w:val="2F8750FA"/>
    <w:rsid w:val="2FAB1263"/>
    <w:rsid w:val="2FBA38FC"/>
    <w:rsid w:val="2FBE743B"/>
    <w:rsid w:val="2FFF4D37"/>
    <w:rsid w:val="30463447"/>
    <w:rsid w:val="304C1484"/>
    <w:rsid w:val="305E198D"/>
    <w:rsid w:val="306079B8"/>
    <w:rsid w:val="30705974"/>
    <w:rsid w:val="307C70E7"/>
    <w:rsid w:val="308F1D9F"/>
    <w:rsid w:val="30CC3292"/>
    <w:rsid w:val="30D17987"/>
    <w:rsid w:val="30F530F1"/>
    <w:rsid w:val="31010466"/>
    <w:rsid w:val="312453AC"/>
    <w:rsid w:val="315B7AF5"/>
    <w:rsid w:val="3160782F"/>
    <w:rsid w:val="31617524"/>
    <w:rsid w:val="317859E7"/>
    <w:rsid w:val="31AD2E3F"/>
    <w:rsid w:val="31CD6D88"/>
    <w:rsid w:val="31DA7D65"/>
    <w:rsid w:val="32192035"/>
    <w:rsid w:val="3221203F"/>
    <w:rsid w:val="32260EFF"/>
    <w:rsid w:val="322B1F07"/>
    <w:rsid w:val="323F1734"/>
    <w:rsid w:val="323F4B16"/>
    <w:rsid w:val="32540E03"/>
    <w:rsid w:val="32582795"/>
    <w:rsid w:val="328930D6"/>
    <w:rsid w:val="32A84859"/>
    <w:rsid w:val="32CB731E"/>
    <w:rsid w:val="32EE71B8"/>
    <w:rsid w:val="33211C05"/>
    <w:rsid w:val="332C13B3"/>
    <w:rsid w:val="335C503D"/>
    <w:rsid w:val="336309C6"/>
    <w:rsid w:val="33B1260E"/>
    <w:rsid w:val="33CE6BE4"/>
    <w:rsid w:val="33D04348"/>
    <w:rsid w:val="33F14752"/>
    <w:rsid w:val="3411350C"/>
    <w:rsid w:val="346B2B6D"/>
    <w:rsid w:val="34B20F49"/>
    <w:rsid w:val="34D05134"/>
    <w:rsid w:val="34D90F9B"/>
    <w:rsid w:val="350B0A4F"/>
    <w:rsid w:val="350C6569"/>
    <w:rsid w:val="351C571A"/>
    <w:rsid w:val="35474F30"/>
    <w:rsid w:val="35981264"/>
    <w:rsid w:val="35AE1BEA"/>
    <w:rsid w:val="35FA5C84"/>
    <w:rsid w:val="36333641"/>
    <w:rsid w:val="364A6F97"/>
    <w:rsid w:val="364E4BF7"/>
    <w:rsid w:val="36504582"/>
    <w:rsid w:val="36611705"/>
    <w:rsid w:val="366D1A51"/>
    <w:rsid w:val="36AA7A93"/>
    <w:rsid w:val="36DF6B7F"/>
    <w:rsid w:val="36E05D1F"/>
    <w:rsid w:val="36E55FF6"/>
    <w:rsid w:val="36E76C62"/>
    <w:rsid w:val="36FB5255"/>
    <w:rsid w:val="36FF34BD"/>
    <w:rsid w:val="36FF7BE6"/>
    <w:rsid w:val="375D116C"/>
    <w:rsid w:val="376A4FD3"/>
    <w:rsid w:val="376E57C2"/>
    <w:rsid w:val="37772BF1"/>
    <w:rsid w:val="37955A8E"/>
    <w:rsid w:val="37EE4754"/>
    <w:rsid w:val="382030C5"/>
    <w:rsid w:val="384E3D04"/>
    <w:rsid w:val="38644525"/>
    <w:rsid w:val="38886E30"/>
    <w:rsid w:val="38A33FE0"/>
    <w:rsid w:val="38F753A0"/>
    <w:rsid w:val="39166372"/>
    <w:rsid w:val="39250DB6"/>
    <w:rsid w:val="394F493C"/>
    <w:rsid w:val="39567DA1"/>
    <w:rsid w:val="39955A59"/>
    <w:rsid w:val="39B95538"/>
    <w:rsid w:val="3A1E1928"/>
    <w:rsid w:val="3A1E5FB0"/>
    <w:rsid w:val="3A266BBC"/>
    <w:rsid w:val="3A663FF9"/>
    <w:rsid w:val="3A6D322B"/>
    <w:rsid w:val="3A785E50"/>
    <w:rsid w:val="3A7B3F63"/>
    <w:rsid w:val="3A932C0E"/>
    <w:rsid w:val="3AA56888"/>
    <w:rsid w:val="3AEC186F"/>
    <w:rsid w:val="3B1A7413"/>
    <w:rsid w:val="3B1F0502"/>
    <w:rsid w:val="3B6C1F06"/>
    <w:rsid w:val="3B6F3396"/>
    <w:rsid w:val="3B7FC9AD"/>
    <w:rsid w:val="3BC33CAC"/>
    <w:rsid w:val="3BC9671C"/>
    <w:rsid w:val="3BFC3696"/>
    <w:rsid w:val="3BFE4A73"/>
    <w:rsid w:val="3C196D7D"/>
    <w:rsid w:val="3C1E2C42"/>
    <w:rsid w:val="3C553DAD"/>
    <w:rsid w:val="3C5763C0"/>
    <w:rsid w:val="3C834110"/>
    <w:rsid w:val="3C8E306C"/>
    <w:rsid w:val="3CB9732D"/>
    <w:rsid w:val="3CF74AE3"/>
    <w:rsid w:val="3D225A3B"/>
    <w:rsid w:val="3D297AD7"/>
    <w:rsid w:val="3D7D75E5"/>
    <w:rsid w:val="3D823355"/>
    <w:rsid w:val="3D902554"/>
    <w:rsid w:val="3DC465B9"/>
    <w:rsid w:val="3DCB319D"/>
    <w:rsid w:val="3DCF3AA6"/>
    <w:rsid w:val="3DD25CEA"/>
    <w:rsid w:val="3E4811F1"/>
    <w:rsid w:val="3E59333D"/>
    <w:rsid w:val="3E663A1E"/>
    <w:rsid w:val="3E675DF5"/>
    <w:rsid w:val="3E697BB8"/>
    <w:rsid w:val="3E82332C"/>
    <w:rsid w:val="3E9D1CC7"/>
    <w:rsid w:val="3ED12095"/>
    <w:rsid w:val="3EDA1B49"/>
    <w:rsid w:val="3EDF10CF"/>
    <w:rsid w:val="3EF12336"/>
    <w:rsid w:val="3EFF379C"/>
    <w:rsid w:val="3F001710"/>
    <w:rsid w:val="3F1E606B"/>
    <w:rsid w:val="3F532251"/>
    <w:rsid w:val="3F67457A"/>
    <w:rsid w:val="3F74B7C1"/>
    <w:rsid w:val="3F860CBC"/>
    <w:rsid w:val="3FBF36DB"/>
    <w:rsid w:val="3FCE3843"/>
    <w:rsid w:val="3FF2649B"/>
    <w:rsid w:val="3FF90202"/>
    <w:rsid w:val="40090B22"/>
    <w:rsid w:val="40185689"/>
    <w:rsid w:val="402D151F"/>
    <w:rsid w:val="40625134"/>
    <w:rsid w:val="40E1644C"/>
    <w:rsid w:val="40ED3C6A"/>
    <w:rsid w:val="40F00451"/>
    <w:rsid w:val="410908E6"/>
    <w:rsid w:val="410E4991"/>
    <w:rsid w:val="41202C33"/>
    <w:rsid w:val="41277F12"/>
    <w:rsid w:val="41931F6E"/>
    <w:rsid w:val="41A24E9B"/>
    <w:rsid w:val="41BC7930"/>
    <w:rsid w:val="41BE691A"/>
    <w:rsid w:val="41D678D0"/>
    <w:rsid w:val="41EE5EBD"/>
    <w:rsid w:val="42136C40"/>
    <w:rsid w:val="421A1AF5"/>
    <w:rsid w:val="42607E34"/>
    <w:rsid w:val="42620F66"/>
    <w:rsid w:val="426F79A8"/>
    <w:rsid w:val="428705CC"/>
    <w:rsid w:val="42B812C4"/>
    <w:rsid w:val="42C036C7"/>
    <w:rsid w:val="42E55679"/>
    <w:rsid w:val="42EF609A"/>
    <w:rsid w:val="43073789"/>
    <w:rsid w:val="43380E1E"/>
    <w:rsid w:val="43721453"/>
    <w:rsid w:val="43A10D01"/>
    <w:rsid w:val="43DB0304"/>
    <w:rsid w:val="43F45BBB"/>
    <w:rsid w:val="440F6037"/>
    <w:rsid w:val="44552EBC"/>
    <w:rsid w:val="44645654"/>
    <w:rsid w:val="44651F6F"/>
    <w:rsid w:val="44947497"/>
    <w:rsid w:val="44A136A4"/>
    <w:rsid w:val="44A429EF"/>
    <w:rsid w:val="44A73B8C"/>
    <w:rsid w:val="44E46AD4"/>
    <w:rsid w:val="451007AC"/>
    <w:rsid w:val="451F68AD"/>
    <w:rsid w:val="452120DD"/>
    <w:rsid w:val="459D72A5"/>
    <w:rsid w:val="45CE6D67"/>
    <w:rsid w:val="45F144E9"/>
    <w:rsid w:val="45F27F9C"/>
    <w:rsid w:val="46041167"/>
    <w:rsid w:val="46063BEB"/>
    <w:rsid w:val="46484296"/>
    <w:rsid w:val="4652571F"/>
    <w:rsid w:val="46B00BB9"/>
    <w:rsid w:val="46B53480"/>
    <w:rsid w:val="46C063F0"/>
    <w:rsid w:val="46CD2C37"/>
    <w:rsid w:val="46E5578F"/>
    <w:rsid w:val="46E64CEF"/>
    <w:rsid w:val="470813E8"/>
    <w:rsid w:val="472C3547"/>
    <w:rsid w:val="47487C15"/>
    <w:rsid w:val="4785585E"/>
    <w:rsid w:val="47DE1AAB"/>
    <w:rsid w:val="48324FF0"/>
    <w:rsid w:val="484207D2"/>
    <w:rsid w:val="4846128D"/>
    <w:rsid w:val="484C2237"/>
    <w:rsid w:val="48A07112"/>
    <w:rsid w:val="48E90C9A"/>
    <w:rsid w:val="491D6D61"/>
    <w:rsid w:val="493C093D"/>
    <w:rsid w:val="494619DF"/>
    <w:rsid w:val="49790EA0"/>
    <w:rsid w:val="498B0EB7"/>
    <w:rsid w:val="499F157C"/>
    <w:rsid w:val="49E545AD"/>
    <w:rsid w:val="49E80CA7"/>
    <w:rsid w:val="49E93D05"/>
    <w:rsid w:val="49F319FC"/>
    <w:rsid w:val="49F61570"/>
    <w:rsid w:val="4A1D7AAF"/>
    <w:rsid w:val="4A20094A"/>
    <w:rsid w:val="4A4754D4"/>
    <w:rsid w:val="4A6E2CB4"/>
    <w:rsid w:val="4AB61684"/>
    <w:rsid w:val="4AB7770B"/>
    <w:rsid w:val="4ABD31D8"/>
    <w:rsid w:val="4AC02FD9"/>
    <w:rsid w:val="4AED5BBD"/>
    <w:rsid w:val="4B17630B"/>
    <w:rsid w:val="4B1F0661"/>
    <w:rsid w:val="4B363DE4"/>
    <w:rsid w:val="4B782A33"/>
    <w:rsid w:val="4BA24C87"/>
    <w:rsid w:val="4BB112A9"/>
    <w:rsid w:val="4BC9284C"/>
    <w:rsid w:val="4BDF270C"/>
    <w:rsid w:val="4BF01F91"/>
    <w:rsid w:val="4C590996"/>
    <w:rsid w:val="4C7858BA"/>
    <w:rsid w:val="4CAC25E7"/>
    <w:rsid w:val="4CEA633C"/>
    <w:rsid w:val="4D097B52"/>
    <w:rsid w:val="4D1D0F97"/>
    <w:rsid w:val="4D273181"/>
    <w:rsid w:val="4D502C35"/>
    <w:rsid w:val="4D7D6C77"/>
    <w:rsid w:val="4D821AD9"/>
    <w:rsid w:val="4D85761C"/>
    <w:rsid w:val="4D867697"/>
    <w:rsid w:val="4D99282C"/>
    <w:rsid w:val="4D9F6352"/>
    <w:rsid w:val="4DAD3FC7"/>
    <w:rsid w:val="4DEE4B08"/>
    <w:rsid w:val="4E195A8D"/>
    <w:rsid w:val="4E1B4F04"/>
    <w:rsid w:val="4E231BD6"/>
    <w:rsid w:val="4E581C12"/>
    <w:rsid w:val="4E6B10EC"/>
    <w:rsid w:val="4E8953A5"/>
    <w:rsid w:val="4E8D5448"/>
    <w:rsid w:val="4EC62DA8"/>
    <w:rsid w:val="4EFB7545"/>
    <w:rsid w:val="4F246609"/>
    <w:rsid w:val="4F606A88"/>
    <w:rsid w:val="4F707333"/>
    <w:rsid w:val="4F740FBA"/>
    <w:rsid w:val="4F825BD0"/>
    <w:rsid w:val="4F891006"/>
    <w:rsid w:val="4F8A44F0"/>
    <w:rsid w:val="4FC76786"/>
    <w:rsid w:val="4FD6785D"/>
    <w:rsid w:val="4FE548A5"/>
    <w:rsid w:val="4FF3184E"/>
    <w:rsid w:val="4FF418C3"/>
    <w:rsid w:val="5001739C"/>
    <w:rsid w:val="50047983"/>
    <w:rsid w:val="502226AF"/>
    <w:rsid w:val="50546455"/>
    <w:rsid w:val="505A7A81"/>
    <w:rsid w:val="50627EB4"/>
    <w:rsid w:val="5063783D"/>
    <w:rsid w:val="506D3C69"/>
    <w:rsid w:val="509575AD"/>
    <w:rsid w:val="50A37997"/>
    <w:rsid w:val="50C60974"/>
    <w:rsid w:val="50C652E9"/>
    <w:rsid w:val="50DC5F06"/>
    <w:rsid w:val="513F0D67"/>
    <w:rsid w:val="51466AFC"/>
    <w:rsid w:val="51612494"/>
    <w:rsid w:val="51713C32"/>
    <w:rsid w:val="51845172"/>
    <w:rsid w:val="51A1715C"/>
    <w:rsid w:val="51A96791"/>
    <w:rsid w:val="51D00F11"/>
    <w:rsid w:val="51D676A7"/>
    <w:rsid w:val="51EE7D8F"/>
    <w:rsid w:val="520C11C2"/>
    <w:rsid w:val="52202683"/>
    <w:rsid w:val="522C73E4"/>
    <w:rsid w:val="522D222A"/>
    <w:rsid w:val="525112BC"/>
    <w:rsid w:val="52682F0A"/>
    <w:rsid w:val="527F4BC1"/>
    <w:rsid w:val="52924DBF"/>
    <w:rsid w:val="52EE4BAD"/>
    <w:rsid w:val="530B7419"/>
    <w:rsid w:val="53115367"/>
    <w:rsid w:val="53411C68"/>
    <w:rsid w:val="53486501"/>
    <w:rsid w:val="5353654D"/>
    <w:rsid w:val="539316D5"/>
    <w:rsid w:val="539B5FD6"/>
    <w:rsid w:val="53BB0C49"/>
    <w:rsid w:val="53F25248"/>
    <w:rsid w:val="543A1533"/>
    <w:rsid w:val="54984E83"/>
    <w:rsid w:val="54CB635C"/>
    <w:rsid w:val="54D331A6"/>
    <w:rsid w:val="54E35715"/>
    <w:rsid w:val="54E71189"/>
    <w:rsid w:val="55056663"/>
    <w:rsid w:val="550E13F1"/>
    <w:rsid w:val="55153EE9"/>
    <w:rsid w:val="55287E77"/>
    <w:rsid w:val="552A6C7A"/>
    <w:rsid w:val="553233D0"/>
    <w:rsid w:val="55547140"/>
    <w:rsid w:val="55676C2B"/>
    <w:rsid w:val="559C3BEA"/>
    <w:rsid w:val="55B536EC"/>
    <w:rsid w:val="55B92159"/>
    <w:rsid w:val="55BD0BD1"/>
    <w:rsid w:val="56147FB0"/>
    <w:rsid w:val="561D57CB"/>
    <w:rsid w:val="56262BF9"/>
    <w:rsid w:val="563D39CA"/>
    <w:rsid w:val="565B3583"/>
    <w:rsid w:val="56AE24F3"/>
    <w:rsid w:val="56EE3E44"/>
    <w:rsid w:val="57032DAF"/>
    <w:rsid w:val="57514C51"/>
    <w:rsid w:val="57596689"/>
    <w:rsid w:val="57915284"/>
    <w:rsid w:val="579B09E0"/>
    <w:rsid w:val="57B566E4"/>
    <w:rsid w:val="57BB6079"/>
    <w:rsid w:val="57CA0924"/>
    <w:rsid w:val="57DF2ADB"/>
    <w:rsid w:val="57F5407D"/>
    <w:rsid w:val="57F97CBB"/>
    <w:rsid w:val="581E572B"/>
    <w:rsid w:val="58285461"/>
    <w:rsid w:val="58435689"/>
    <w:rsid w:val="584835D8"/>
    <w:rsid w:val="584A6390"/>
    <w:rsid w:val="585C20EE"/>
    <w:rsid w:val="5881729E"/>
    <w:rsid w:val="58B340E8"/>
    <w:rsid w:val="58BC718C"/>
    <w:rsid w:val="59124BDA"/>
    <w:rsid w:val="593D19C5"/>
    <w:rsid w:val="59A25D3D"/>
    <w:rsid w:val="59A56FD7"/>
    <w:rsid w:val="5A3D7F5A"/>
    <w:rsid w:val="5A55501F"/>
    <w:rsid w:val="5A847FA5"/>
    <w:rsid w:val="5A912EF8"/>
    <w:rsid w:val="5A9D66C7"/>
    <w:rsid w:val="5AAB3236"/>
    <w:rsid w:val="5AC02939"/>
    <w:rsid w:val="5AC17CD3"/>
    <w:rsid w:val="5ADE3AC9"/>
    <w:rsid w:val="5B0C78C8"/>
    <w:rsid w:val="5B1614D2"/>
    <w:rsid w:val="5B1E3ABC"/>
    <w:rsid w:val="5B3A026D"/>
    <w:rsid w:val="5B427494"/>
    <w:rsid w:val="5B6E5D52"/>
    <w:rsid w:val="5B906D40"/>
    <w:rsid w:val="5B932760"/>
    <w:rsid w:val="5BAF61E6"/>
    <w:rsid w:val="5BD10D3D"/>
    <w:rsid w:val="5BF04042"/>
    <w:rsid w:val="5C3E4ACC"/>
    <w:rsid w:val="5C6311BA"/>
    <w:rsid w:val="5C6C45CF"/>
    <w:rsid w:val="5C735109"/>
    <w:rsid w:val="5C861EDA"/>
    <w:rsid w:val="5C8C48C0"/>
    <w:rsid w:val="5D1B15C2"/>
    <w:rsid w:val="5D470AA3"/>
    <w:rsid w:val="5D4E7FD4"/>
    <w:rsid w:val="5D55219A"/>
    <w:rsid w:val="5D5E55BE"/>
    <w:rsid w:val="5D863D1B"/>
    <w:rsid w:val="5D9606EE"/>
    <w:rsid w:val="5DBF4FD3"/>
    <w:rsid w:val="5DE921A8"/>
    <w:rsid w:val="5DEC1CF4"/>
    <w:rsid w:val="5DFD7170"/>
    <w:rsid w:val="5E157192"/>
    <w:rsid w:val="5E1E147C"/>
    <w:rsid w:val="5E1E25E0"/>
    <w:rsid w:val="5E2F39D7"/>
    <w:rsid w:val="5E9944E6"/>
    <w:rsid w:val="5EC93A07"/>
    <w:rsid w:val="5EFD02BC"/>
    <w:rsid w:val="5F01229F"/>
    <w:rsid w:val="5F0462FB"/>
    <w:rsid w:val="5F073227"/>
    <w:rsid w:val="5F362C49"/>
    <w:rsid w:val="5F4F7A6D"/>
    <w:rsid w:val="5F536701"/>
    <w:rsid w:val="5F541DD0"/>
    <w:rsid w:val="5F815CB0"/>
    <w:rsid w:val="5F8A0846"/>
    <w:rsid w:val="5FA24A33"/>
    <w:rsid w:val="5FA86630"/>
    <w:rsid w:val="5FAC0A2C"/>
    <w:rsid w:val="5FB8035B"/>
    <w:rsid w:val="5FBDD3FE"/>
    <w:rsid w:val="5FC70BE2"/>
    <w:rsid w:val="5FFE45AB"/>
    <w:rsid w:val="5FFE943F"/>
    <w:rsid w:val="600A4080"/>
    <w:rsid w:val="60185800"/>
    <w:rsid w:val="60322C74"/>
    <w:rsid w:val="60327EC0"/>
    <w:rsid w:val="603718B5"/>
    <w:rsid w:val="60E87EAA"/>
    <w:rsid w:val="60EC2568"/>
    <w:rsid w:val="60F24D80"/>
    <w:rsid w:val="610725A5"/>
    <w:rsid w:val="610D57FF"/>
    <w:rsid w:val="611131E9"/>
    <w:rsid w:val="61476957"/>
    <w:rsid w:val="618A58BA"/>
    <w:rsid w:val="618B2BBE"/>
    <w:rsid w:val="619A223B"/>
    <w:rsid w:val="61AA4CB3"/>
    <w:rsid w:val="61EF3940"/>
    <w:rsid w:val="62047435"/>
    <w:rsid w:val="6213299D"/>
    <w:rsid w:val="62144C74"/>
    <w:rsid w:val="6276560F"/>
    <w:rsid w:val="62917BA9"/>
    <w:rsid w:val="62D51F7C"/>
    <w:rsid w:val="62D651E9"/>
    <w:rsid w:val="62DE6394"/>
    <w:rsid w:val="62F64010"/>
    <w:rsid w:val="632062D1"/>
    <w:rsid w:val="634A1E7B"/>
    <w:rsid w:val="635F0A20"/>
    <w:rsid w:val="6367266A"/>
    <w:rsid w:val="638C13ED"/>
    <w:rsid w:val="639E67D8"/>
    <w:rsid w:val="63F612B8"/>
    <w:rsid w:val="64931589"/>
    <w:rsid w:val="64A00B34"/>
    <w:rsid w:val="64E54E64"/>
    <w:rsid w:val="64E60759"/>
    <w:rsid w:val="64F82A72"/>
    <w:rsid w:val="651C04EB"/>
    <w:rsid w:val="65293B2A"/>
    <w:rsid w:val="65443B2D"/>
    <w:rsid w:val="65604535"/>
    <w:rsid w:val="656239D9"/>
    <w:rsid w:val="6577052A"/>
    <w:rsid w:val="658637D8"/>
    <w:rsid w:val="659A29D6"/>
    <w:rsid w:val="65BC12A5"/>
    <w:rsid w:val="65BD334D"/>
    <w:rsid w:val="65FB2A54"/>
    <w:rsid w:val="662340F7"/>
    <w:rsid w:val="66264CC7"/>
    <w:rsid w:val="663C0688"/>
    <w:rsid w:val="664D0B50"/>
    <w:rsid w:val="665B3745"/>
    <w:rsid w:val="667841A6"/>
    <w:rsid w:val="667D600B"/>
    <w:rsid w:val="66962D30"/>
    <w:rsid w:val="669D3757"/>
    <w:rsid w:val="669F67CB"/>
    <w:rsid w:val="66DE3E9B"/>
    <w:rsid w:val="67122860"/>
    <w:rsid w:val="67293D01"/>
    <w:rsid w:val="67716CDD"/>
    <w:rsid w:val="67A00003"/>
    <w:rsid w:val="67BA7F60"/>
    <w:rsid w:val="67BE4DF8"/>
    <w:rsid w:val="67C86022"/>
    <w:rsid w:val="67E31BA6"/>
    <w:rsid w:val="67E86DA6"/>
    <w:rsid w:val="67EA19F3"/>
    <w:rsid w:val="67FF7B9E"/>
    <w:rsid w:val="68231162"/>
    <w:rsid w:val="68557006"/>
    <w:rsid w:val="685679AF"/>
    <w:rsid w:val="685B0712"/>
    <w:rsid w:val="687A1551"/>
    <w:rsid w:val="68A21AE0"/>
    <w:rsid w:val="68A2301A"/>
    <w:rsid w:val="68B45667"/>
    <w:rsid w:val="68BB6ED8"/>
    <w:rsid w:val="68E924F9"/>
    <w:rsid w:val="68F57EF8"/>
    <w:rsid w:val="69176A01"/>
    <w:rsid w:val="691B760F"/>
    <w:rsid w:val="69334104"/>
    <w:rsid w:val="695072A0"/>
    <w:rsid w:val="698700E9"/>
    <w:rsid w:val="69957324"/>
    <w:rsid w:val="699F2B0E"/>
    <w:rsid w:val="69C43F98"/>
    <w:rsid w:val="69C61FB9"/>
    <w:rsid w:val="6A29085A"/>
    <w:rsid w:val="6A501E04"/>
    <w:rsid w:val="6A6204FD"/>
    <w:rsid w:val="6A941528"/>
    <w:rsid w:val="6AA05872"/>
    <w:rsid w:val="6AA63751"/>
    <w:rsid w:val="6AC36A28"/>
    <w:rsid w:val="6AC659C9"/>
    <w:rsid w:val="6AD3771C"/>
    <w:rsid w:val="6AF74ACB"/>
    <w:rsid w:val="6B0870F0"/>
    <w:rsid w:val="6B2C6E48"/>
    <w:rsid w:val="6B48430B"/>
    <w:rsid w:val="6B7A7B2C"/>
    <w:rsid w:val="6B830A31"/>
    <w:rsid w:val="6B923D97"/>
    <w:rsid w:val="6B9C6D42"/>
    <w:rsid w:val="6BA52163"/>
    <w:rsid w:val="6BB67058"/>
    <w:rsid w:val="6BB82208"/>
    <w:rsid w:val="6BC15B7A"/>
    <w:rsid w:val="6BC83CE2"/>
    <w:rsid w:val="6BEA7869"/>
    <w:rsid w:val="6C243E2C"/>
    <w:rsid w:val="6C246DF3"/>
    <w:rsid w:val="6C311386"/>
    <w:rsid w:val="6C410A2F"/>
    <w:rsid w:val="6C5726E1"/>
    <w:rsid w:val="6CA35863"/>
    <w:rsid w:val="6CF2257B"/>
    <w:rsid w:val="6D3C4924"/>
    <w:rsid w:val="6D5742D8"/>
    <w:rsid w:val="6DAD6C60"/>
    <w:rsid w:val="6E01656B"/>
    <w:rsid w:val="6E095753"/>
    <w:rsid w:val="6E254C0B"/>
    <w:rsid w:val="6E356718"/>
    <w:rsid w:val="6E4B1CEE"/>
    <w:rsid w:val="6E7D1193"/>
    <w:rsid w:val="6ED634D9"/>
    <w:rsid w:val="6EDC3E27"/>
    <w:rsid w:val="6F5C18B8"/>
    <w:rsid w:val="6F6B6F7E"/>
    <w:rsid w:val="6F74061F"/>
    <w:rsid w:val="6F797B79"/>
    <w:rsid w:val="6F926D6B"/>
    <w:rsid w:val="6F9412BE"/>
    <w:rsid w:val="6F985F5C"/>
    <w:rsid w:val="6FB27575"/>
    <w:rsid w:val="6FB54DE9"/>
    <w:rsid w:val="6FC31817"/>
    <w:rsid w:val="6FD656D5"/>
    <w:rsid w:val="6FED362B"/>
    <w:rsid w:val="70725E3D"/>
    <w:rsid w:val="70934807"/>
    <w:rsid w:val="709A52E7"/>
    <w:rsid w:val="70BA74D8"/>
    <w:rsid w:val="70E548CA"/>
    <w:rsid w:val="70F81F1D"/>
    <w:rsid w:val="70F83675"/>
    <w:rsid w:val="71061E8C"/>
    <w:rsid w:val="71081038"/>
    <w:rsid w:val="71355D68"/>
    <w:rsid w:val="714D6CCB"/>
    <w:rsid w:val="719055F3"/>
    <w:rsid w:val="71C87832"/>
    <w:rsid w:val="71CA2100"/>
    <w:rsid w:val="72365186"/>
    <w:rsid w:val="72405AF4"/>
    <w:rsid w:val="72473568"/>
    <w:rsid w:val="724E16AB"/>
    <w:rsid w:val="72AC3A77"/>
    <w:rsid w:val="72BB0A3F"/>
    <w:rsid w:val="72E900B7"/>
    <w:rsid w:val="72F77CC4"/>
    <w:rsid w:val="72FB1F7E"/>
    <w:rsid w:val="72FD2E90"/>
    <w:rsid w:val="7336212E"/>
    <w:rsid w:val="735414B7"/>
    <w:rsid w:val="73682063"/>
    <w:rsid w:val="737F2E10"/>
    <w:rsid w:val="73865903"/>
    <w:rsid w:val="73A56BBB"/>
    <w:rsid w:val="73D63F6A"/>
    <w:rsid w:val="73DD41F0"/>
    <w:rsid w:val="73F15450"/>
    <w:rsid w:val="73F7DBA6"/>
    <w:rsid w:val="73FC4B59"/>
    <w:rsid w:val="7407458C"/>
    <w:rsid w:val="740A7AD0"/>
    <w:rsid w:val="740D08DF"/>
    <w:rsid w:val="7422726A"/>
    <w:rsid w:val="74553123"/>
    <w:rsid w:val="749D6DE5"/>
    <w:rsid w:val="74AE2F3C"/>
    <w:rsid w:val="74C5521B"/>
    <w:rsid w:val="74C71328"/>
    <w:rsid w:val="74E819C3"/>
    <w:rsid w:val="752602B9"/>
    <w:rsid w:val="752E533A"/>
    <w:rsid w:val="755328D0"/>
    <w:rsid w:val="75652E54"/>
    <w:rsid w:val="75D6552D"/>
    <w:rsid w:val="75FBD532"/>
    <w:rsid w:val="76046E20"/>
    <w:rsid w:val="762A797E"/>
    <w:rsid w:val="762E6B18"/>
    <w:rsid w:val="763215F5"/>
    <w:rsid w:val="765761D5"/>
    <w:rsid w:val="76853C61"/>
    <w:rsid w:val="76954FAD"/>
    <w:rsid w:val="76ADF5C3"/>
    <w:rsid w:val="76BB0B3C"/>
    <w:rsid w:val="76C1591F"/>
    <w:rsid w:val="76C63F08"/>
    <w:rsid w:val="76F13A4B"/>
    <w:rsid w:val="772D23F5"/>
    <w:rsid w:val="7741058C"/>
    <w:rsid w:val="774A1E65"/>
    <w:rsid w:val="7756701E"/>
    <w:rsid w:val="77585E97"/>
    <w:rsid w:val="77975C16"/>
    <w:rsid w:val="77C75AC1"/>
    <w:rsid w:val="77C95660"/>
    <w:rsid w:val="780215B6"/>
    <w:rsid w:val="78105FFE"/>
    <w:rsid w:val="7847073B"/>
    <w:rsid w:val="7862322D"/>
    <w:rsid w:val="788407E1"/>
    <w:rsid w:val="78CD10B8"/>
    <w:rsid w:val="78D86E77"/>
    <w:rsid w:val="78F73FF3"/>
    <w:rsid w:val="79045868"/>
    <w:rsid w:val="791C5266"/>
    <w:rsid w:val="79661D4E"/>
    <w:rsid w:val="79BD3A87"/>
    <w:rsid w:val="7A3D7CE3"/>
    <w:rsid w:val="7A6963CF"/>
    <w:rsid w:val="7A864F60"/>
    <w:rsid w:val="7A8B4BB5"/>
    <w:rsid w:val="7A923E9A"/>
    <w:rsid w:val="7AA44029"/>
    <w:rsid w:val="7B257A09"/>
    <w:rsid w:val="7B382523"/>
    <w:rsid w:val="7B590866"/>
    <w:rsid w:val="7B727A38"/>
    <w:rsid w:val="7BAC4535"/>
    <w:rsid w:val="7BD92A03"/>
    <w:rsid w:val="7BE01F65"/>
    <w:rsid w:val="7BE3078C"/>
    <w:rsid w:val="7BF78780"/>
    <w:rsid w:val="7C121FF3"/>
    <w:rsid w:val="7C3066CC"/>
    <w:rsid w:val="7C34483A"/>
    <w:rsid w:val="7C927883"/>
    <w:rsid w:val="7CA2567C"/>
    <w:rsid w:val="7CAA691D"/>
    <w:rsid w:val="7CC20564"/>
    <w:rsid w:val="7CDE53F5"/>
    <w:rsid w:val="7CE6402C"/>
    <w:rsid w:val="7CF02E2D"/>
    <w:rsid w:val="7D24699E"/>
    <w:rsid w:val="7D2E5E79"/>
    <w:rsid w:val="7D38138E"/>
    <w:rsid w:val="7D783ADD"/>
    <w:rsid w:val="7D8C03A2"/>
    <w:rsid w:val="7DA05B77"/>
    <w:rsid w:val="7DA35D2E"/>
    <w:rsid w:val="7DA41C50"/>
    <w:rsid w:val="7DBA43D5"/>
    <w:rsid w:val="7DE6180E"/>
    <w:rsid w:val="7DF25000"/>
    <w:rsid w:val="7E2F3AD8"/>
    <w:rsid w:val="7EC04924"/>
    <w:rsid w:val="7F78622F"/>
    <w:rsid w:val="7F7EF00C"/>
    <w:rsid w:val="7F895AE1"/>
    <w:rsid w:val="7F8F60F0"/>
    <w:rsid w:val="7F937F5A"/>
    <w:rsid w:val="7FA92ED2"/>
    <w:rsid w:val="7FBD12F6"/>
    <w:rsid w:val="7FBD65B8"/>
    <w:rsid w:val="7FCE681A"/>
    <w:rsid w:val="7FCF6EDB"/>
    <w:rsid w:val="7FDB54F1"/>
    <w:rsid w:val="7FE66A59"/>
    <w:rsid w:val="7FE83464"/>
    <w:rsid w:val="B6716991"/>
    <w:rsid w:val="B7E59EA0"/>
    <w:rsid w:val="B96CF28C"/>
    <w:rsid w:val="BBBF3EC3"/>
    <w:rsid w:val="BEBBC51A"/>
    <w:rsid w:val="BF7FD423"/>
    <w:rsid w:val="CDB6C69A"/>
    <w:rsid w:val="CF67F13C"/>
    <w:rsid w:val="DFFBB4E7"/>
    <w:rsid w:val="E9F6B171"/>
    <w:rsid w:val="EBFFFAFD"/>
    <w:rsid w:val="EE7C684A"/>
    <w:rsid w:val="EF7E1F45"/>
    <w:rsid w:val="EFF236B2"/>
    <w:rsid w:val="EFF75A07"/>
    <w:rsid w:val="F7CEB89B"/>
    <w:rsid w:val="F7D7BA64"/>
    <w:rsid w:val="F94E42B9"/>
    <w:rsid w:val="FBFFE774"/>
    <w:rsid w:val="FE7DE53D"/>
    <w:rsid w:val="FF7B3E27"/>
    <w:rsid w:val="FF7FF6C7"/>
    <w:rsid w:val="FFBA6F6E"/>
    <w:rsid w:val="FFFF4C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locked/>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16"/>
    <w:qFormat/>
    <w:uiPriority w:val="99"/>
    <w:pPr>
      <w:spacing w:before="100" w:beforeAutospacing="1" w:after="100" w:afterAutospacing="1"/>
      <w:jc w:val="left"/>
      <w:outlineLvl w:val="3"/>
    </w:pPr>
    <w:rPr>
      <w:rFonts w:ascii="宋体" w:hAnsi="宋体"/>
      <w:b/>
      <w:kern w:val="0"/>
      <w:sz w:val="24"/>
      <w:szCs w:val="24"/>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unhideWhenUsed/>
    <w:qFormat/>
    <w:uiPriority w:val="99"/>
    <w:pPr>
      <w:ind w:left="-480" w:leftChars="-150" w:firstLine="480" w:firstLineChars="150"/>
    </w:pPr>
  </w:style>
  <w:style w:type="paragraph" w:styleId="7">
    <w:name w:val="Balloon Text"/>
    <w:basedOn w:val="1"/>
    <w:link w:val="17"/>
    <w:semiHidden/>
    <w:qFormat/>
    <w:uiPriority w:val="99"/>
    <w:rPr>
      <w:sz w:val="18"/>
      <w:szCs w:val="18"/>
    </w:rPr>
  </w:style>
  <w:style w:type="paragraph" w:styleId="8">
    <w:name w:val="footer"/>
    <w:basedOn w:val="1"/>
    <w:link w:val="18"/>
    <w:semiHidden/>
    <w:qFormat/>
    <w:uiPriority w:val="99"/>
    <w:pPr>
      <w:tabs>
        <w:tab w:val="center" w:pos="4153"/>
        <w:tab w:val="right" w:pos="8306"/>
      </w:tabs>
      <w:snapToGrid w:val="0"/>
      <w:jc w:val="left"/>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Times New Roman" w:hAnsi="Times New Roman"/>
      <w:kern w:val="0"/>
      <w:sz w:val="24"/>
      <w:szCs w:val="20"/>
    </w:rPr>
  </w:style>
  <w:style w:type="paragraph" w:styleId="11">
    <w:name w:val="Body Text First Indent 2"/>
    <w:basedOn w:val="6"/>
    <w:unhideWhenUsed/>
    <w:qFormat/>
    <w:uiPriority w:val="99"/>
    <w:pPr>
      <w:ind w:firstLine="420"/>
    </w:pPr>
  </w:style>
  <w:style w:type="character" w:styleId="14">
    <w:name w:val="Strong"/>
    <w:basedOn w:val="13"/>
    <w:qFormat/>
    <w:locked/>
    <w:uiPriority w:val="0"/>
    <w:rPr>
      <w:b/>
    </w:rPr>
  </w:style>
  <w:style w:type="character" w:styleId="15">
    <w:name w:val="Hyperlink"/>
    <w:basedOn w:val="13"/>
    <w:unhideWhenUsed/>
    <w:qFormat/>
    <w:uiPriority w:val="99"/>
    <w:rPr>
      <w:rFonts w:ascii="Times New Roman" w:hAnsi="Times New Roman" w:eastAsia="宋体" w:cs="Times New Roman"/>
      <w:color w:val="252525"/>
      <w:u w:val="none"/>
    </w:rPr>
  </w:style>
  <w:style w:type="character" w:customStyle="1" w:styleId="16">
    <w:name w:val="Heading 4 Char"/>
    <w:basedOn w:val="13"/>
    <w:link w:val="5"/>
    <w:semiHidden/>
    <w:qFormat/>
    <w:locked/>
    <w:uiPriority w:val="99"/>
    <w:rPr>
      <w:rFonts w:ascii="Cambria" w:hAnsi="Cambria" w:eastAsia="宋体" w:cs="Times New Roman"/>
      <w:b/>
      <w:bCs/>
      <w:sz w:val="28"/>
      <w:szCs w:val="28"/>
    </w:rPr>
  </w:style>
  <w:style w:type="character" w:customStyle="1" w:styleId="17">
    <w:name w:val="Balloon Text Char"/>
    <w:basedOn w:val="13"/>
    <w:link w:val="7"/>
    <w:semiHidden/>
    <w:qFormat/>
    <w:locked/>
    <w:uiPriority w:val="99"/>
    <w:rPr>
      <w:rFonts w:cs="Times New Roman"/>
      <w:sz w:val="18"/>
      <w:szCs w:val="18"/>
    </w:rPr>
  </w:style>
  <w:style w:type="character" w:customStyle="1" w:styleId="18">
    <w:name w:val="Footer Char"/>
    <w:basedOn w:val="13"/>
    <w:link w:val="8"/>
    <w:semiHidden/>
    <w:qFormat/>
    <w:locked/>
    <w:uiPriority w:val="99"/>
    <w:rPr>
      <w:rFonts w:cs="Times New Roman"/>
      <w:sz w:val="18"/>
      <w:szCs w:val="18"/>
    </w:rPr>
  </w:style>
  <w:style w:type="character" w:customStyle="1" w:styleId="19">
    <w:name w:val="Header Char"/>
    <w:basedOn w:val="13"/>
    <w:link w:val="9"/>
    <w:semiHidden/>
    <w:qFormat/>
    <w:locked/>
    <w:uiPriority w:val="99"/>
    <w:rPr>
      <w:rFonts w:cs="Times New Roman"/>
      <w:sz w:val="18"/>
      <w:szCs w:val="18"/>
    </w:rPr>
  </w:style>
  <w:style w:type="character" w:customStyle="1" w:styleId="20">
    <w:name w:val="NormalCharacter"/>
    <w:semiHidden/>
    <w:qFormat/>
    <w:uiPriority w:val="99"/>
    <w:rPr>
      <w:rFonts w:ascii="Calibri" w:hAnsi="Calibri" w:eastAsia="宋体"/>
      <w:kern w:val="2"/>
      <w:sz w:val="22"/>
      <w:lang w:val="en-US" w:eastAsia="zh-CN"/>
    </w:rPr>
  </w:style>
  <w:style w:type="character" w:customStyle="1" w:styleId="21">
    <w:name w:val="15"/>
    <w:basedOn w:val="13"/>
    <w:qFormat/>
    <w:uiPriority w:val="0"/>
    <w:rPr>
      <w:rFonts w:hint="default" w:ascii="Times New Roman" w:hAnsi="Times New Roman" w:eastAsia="方正仿宋简体" w:cs="Times New Roman"/>
      <w:kern w:val="2"/>
      <w:sz w:val="32"/>
      <w:szCs w:val="32"/>
    </w:rPr>
  </w:style>
  <w:style w:type="paragraph" w:customStyle="1" w:styleId="2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376</Words>
  <Characters>403</Characters>
  <Lines>0</Lines>
  <Paragraphs>0</Paragraphs>
  <TotalTime>2</TotalTime>
  <ScaleCrop>false</ScaleCrop>
  <LinksUpToDate>false</LinksUpToDate>
  <CharactersWithSpaces>423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2020-08-02T14:43:00Z</dcterms:created>
  <dc:creator>123</dc:creator>
  <cp:lastModifiedBy>xcb</cp:lastModifiedBy>
  <dcterms:modified xsi:type="dcterms:W3CDTF">2024-04-09T14:52:02Z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EE3D0407701D42198C9E1322842673AD</vt:lpwstr>
  </property>
</Properties>
</file>