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zh-CN"/>
        </w:rPr>
        <w:t>市场监管简报</w:t>
      </w:r>
    </w:p>
    <w:p>
      <w:pPr>
        <w:pStyle w:val="8"/>
        <w:jc w:val="center"/>
      </w:pPr>
      <w:r>
        <w:drawing>
          <wp:inline distT="0" distB="0" distL="114300" distR="114300">
            <wp:extent cx="5200650" cy="962025"/>
            <wp:effectExtent l="0" t="0" r="0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b/>
          <w:bCs/>
          <w:color w:val="FF000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en-US" w:eastAsia="zh-CN"/>
        </w:rPr>
        <w:t>67期</w:t>
      </w:r>
    </w:p>
    <w:p>
      <w:pPr>
        <w:spacing w:line="560" w:lineRule="exact"/>
        <w:rPr>
          <w:rFonts w:hint="default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根河市市场监督管理局</w:t>
      </w:r>
      <w:r>
        <w:rPr>
          <w:rFonts w:ascii="仿宋_GB2312" w:hAnsi="仿宋_GB2312" w:eastAsia="仿宋_GB2312" w:cs="仿宋_GB2312"/>
          <w:sz w:val="32"/>
          <w:szCs w:val="32"/>
          <w:u w:val="thick" w:color="FF0000"/>
          <w:lang w:val="zh-CN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thick" w:color="FF0000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日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根河市市场监督管理局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“三举措”加强行风建设严明工作纪律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textAlignment w:val="baseline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为进一步加强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我局行风建设工作的开展落实，切实转变工作作风，严肃工作纪律，规范工作秩序，提高工作效率，树立为民、务实、清廉、高效的机关良好形象，根河市市场监督管理局三举措加强行风建设，严明工作纪律。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54" w:firstLineChars="200"/>
        <w:jc w:val="both"/>
        <w:textAlignment w:val="baseline"/>
        <w:rPr>
          <w:rFonts w:hint="eastAsia" w:ascii="仿宋_GB2312" w:hAnsi="仿宋_GB2312" w:eastAsia="仿宋_GB2312" w:cs="仿宋_GB2312"/>
          <w:color w:val="1E1F24"/>
          <w:spacing w:val="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一是严格执行考勤制度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。要求全系统所有干部职工都要按时上下班，不得迟到、早退、中途脱岗和长期离岗，工作时间不得擅离职守，要严格执行上下班考勤制度和请销假制度。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因病因事需请假的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 xml:space="preserve">，必须严格履行请销假手续，说明去向及返回时间，并保持通讯畅通。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54" w:firstLineChars="200"/>
        <w:jc w:val="both"/>
        <w:textAlignment w:val="baseline"/>
        <w:rPr>
          <w:rFonts w:hint="eastAsia" w:ascii="仿宋_GB2312" w:hAnsi="仿宋_GB2312" w:eastAsia="仿宋_GB2312" w:cs="仿宋_GB2312"/>
          <w:color w:val="1E1F24"/>
          <w:spacing w:val="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二是严格落实各项工作纪律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 xml:space="preserve">。严禁上班时间利用电脑玩游戏、看影视、观球赛、网购、炒股以及其他与工作无关的活动；严禁工作时间随意串岗、扎堆聊天。要求各部门负责人要坚持从自身做起，起好表率作用，带头严格执行各项工作纪律，一级抓一级，一级带一级，不断加强工作纪律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9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三是加强沟通配合，增强执行力。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要求全系统所有干部职工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3"/>
          <w:kern w:val="2"/>
          <w:sz w:val="32"/>
          <w:szCs w:val="32"/>
          <w:shd w:val="clear" w:color="auto" w:fill="FFFFFF"/>
          <w:lang w:val="en-US" w:eastAsia="zh-CN" w:bidi="ar"/>
        </w:rPr>
        <w:t>要强化大局观念，提高执行力。既要各司其职，各负其责，又要服从统一安排，相互协作，共同推进各项工作。严禁出现推诿扯皮、敷衍塞责的情况。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（编辑人：田凤君，电话：15947761328，审核人：陈树全，电话：15947760678）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Theme="minorEastAsia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本期发至：市防控指挥部、市委办、人大办、政府办、政协办、纪委监委、宣传部、市委督查室、温闯副市长、唐莹副市长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hkYTFlZjYxYmRmOTlhN2UzMTE5ZWU2ZWU1MjkifQ=="/>
  </w:docVars>
  <w:rsids>
    <w:rsidRoot w:val="00305906"/>
    <w:rsid w:val="00024F10"/>
    <w:rsid w:val="000611BE"/>
    <w:rsid w:val="000831A1"/>
    <w:rsid w:val="000C671A"/>
    <w:rsid w:val="000D69B4"/>
    <w:rsid w:val="000F2D33"/>
    <w:rsid w:val="00145411"/>
    <w:rsid w:val="00150AD7"/>
    <w:rsid w:val="00156AD6"/>
    <w:rsid w:val="001725B5"/>
    <w:rsid w:val="001772C7"/>
    <w:rsid w:val="001A0656"/>
    <w:rsid w:val="001A791D"/>
    <w:rsid w:val="001B1ADC"/>
    <w:rsid w:val="001F2607"/>
    <w:rsid w:val="001F5505"/>
    <w:rsid w:val="00227C84"/>
    <w:rsid w:val="002436EA"/>
    <w:rsid w:val="00280956"/>
    <w:rsid w:val="00284EDD"/>
    <w:rsid w:val="002C1A07"/>
    <w:rsid w:val="002E2D9A"/>
    <w:rsid w:val="00305906"/>
    <w:rsid w:val="00314E4C"/>
    <w:rsid w:val="00342B75"/>
    <w:rsid w:val="0037730A"/>
    <w:rsid w:val="0039641F"/>
    <w:rsid w:val="003B09CA"/>
    <w:rsid w:val="003B677B"/>
    <w:rsid w:val="003C64EC"/>
    <w:rsid w:val="003E2C1C"/>
    <w:rsid w:val="003F4126"/>
    <w:rsid w:val="00434279"/>
    <w:rsid w:val="00475D1E"/>
    <w:rsid w:val="004A05E8"/>
    <w:rsid w:val="004E6BF5"/>
    <w:rsid w:val="004E73B1"/>
    <w:rsid w:val="00506718"/>
    <w:rsid w:val="005627EB"/>
    <w:rsid w:val="0058530E"/>
    <w:rsid w:val="00604E4D"/>
    <w:rsid w:val="0065110C"/>
    <w:rsid w:val="006611B5"/>
    <w:rsid w:val="006E0F84"/>
    <w:rsid w:val="0072482A"/>
    <w:rsid w:val="00741143"/>
    <w:rsid w:val="00770A9A"/>
    <w:rsid w:val="00771D43"/>
    <w:rsid w:val="00780719"/>
    <w:rsid w:val="007F55B3"/>
    <w:rsid w:val="0085287B"/>
    <w:rsid w:val="0086626D"/>
    <w:rsid w:val="00884185"/>
    <w:rsid w:val="008E7367"/>
    <w:rsid w:val="00971B7F"/>
    <w:rsid w:val="00981498"/>
    <w:rsid w:val="0098568E"/>
    <w:rsid w:val="009A1F82"/>
    <w:rsid w:val="009C6C19"/>
    <w:rsid w:val="00A01873"/>
    <w:rsid w:val="00A01DB9"/>
    <w:rsid w:val="00A1275A"/>
    <w:rsid w:val="00A158C5"/>
    <w:rsid w:val="00A83311"/>
    <w:rsid w:val="00A853BE"/>
    <w:rsid w:val="00B1078D"/>
    <w:rsid w:val="00B43B9E"/>
    <w:rsid w:val="00B5372E"/>
    <w:rsid w:val="00B53E56"/>
    <w:rsid w:val="00B90FD2"/>
    <w:rsid w:val="00BB4EBA"/>
    <w:rsid w:val="00BC1B40"/>
    <w:rsid w:val="00C03493"/>
    <w:rsid w:val="00CA0959"/>
    <w:rsid w:val="00CF2946"/>
    <w:rsid w:val="00CF78BA"/>
    <w:rsid w:val="00D152D2"/>
    <w:rsid w:val="00D41D57"/>
    <w:rsid w:val="00D51CED"/>
    <w:rsid w:val="00D665E3"/>
    <w:rsid w:val="00D811D5"/>
    <w:rsid w:val="00D826A3"/>
    <w:rsid w:val="00DE7D8C"/>
    <w:rsid w:val="00E152E2"/>
    <w:rsid w:val="00E40F05"/>
    <w:rsid w:val="00E55446"/>
    <w:rsid w:val="00E65A2E"/>
    <w:rsid w:val="00E67530"/>
    <w:rsid w:val="00ED42BE"/>
    <w:rsid w:val="00ED6DC1"/>
    <w:rsid w:val="00EF2F58"/>
    <w:rsid w:val="00F21086"/>
    <w:rsid w:val="00F562F0"/>
    <w:rsid w:val="00F7712B"/>
    <w:rsid w:val="00F801DA"/>
    <w:rsid w:val="00FC2E40"/>
    <w:rsid w:val="00FE2577"/>
    <w:rsid w:val="011746F3"/>
    <w:rsid w:val="012400E1"/>
    <w:rsid w:val="01AD6D37"/>
    <w:rsid w:val="01B2651C"/>
    <w:rsid w:val="01BA6521"/>
    <w:rsid w:val="01CF3D90"/>
    <w:rsid w:val="01E012A8"/>
    <w:rsid w:val="01E12BDC"/>
    <w:rsid w:val="02135B3A"/>
    <w:rsid w:val="02161399"/>
    <w:rsid w:val="021A4B31"/>
    <w:rsid w:val="02200220"/>
    <w:rsid w:val="024A3234"/>
    <w:rsid w:val="024B5C52"/>
    <w:rsid w:val="02503860"/>
    <w:rsid w:val="02600FB6"/>
    <w:rsid w:val="026C3D42"/>
    <w:rsid w:val="028E7514"/>
    <w:rsid w:val="029A0758"/>
    <w:rsid w:val="02A84891"/>
    <w:rsid w:val="02E9719B"/>
    <w:rsid w:val="032D48A3"/>
    <w:rsid w:val="0333345C"/>
    <w:rsid w:val="03367756"/>
    <w:rsid w:val="035426DF"/>
    <w:rsid w:val="03A000BD"/>
    <w:rsid w:val="03C1197E"/>
    <w:rsid w:val="03FA7F17"/>
    <w:rsid w:val="040B51C0"/>
    <w:rsid w:val="043215C9"/>
    <w:rsid w:val="04365896"/>
    <w:rsid w:val="044F49D6"/>
    <w:rsid w:val="04632D1F"/>
    <w:rsid w:val="04675D86"/>
    <w:rsid w:val="0483219D"/>
    <w:rsid w:val="04A33F07"/>
    <w:rsid w:val="04E84AC0"/>
    <w:rsid w:val="05024FCA"/>
    <w:rsid w:val="0503368A"/>
    <w:rsid w:val="057D5E2E"/>
    <w:rsid w:val="058901B8"/>
    <w:rsid w:val="05903FDD"/>
    <w:rsid w:val="05965116"/>
    <w:rsid w:val="05C7293F"/>
    <w:rsid w:val="05F6679C"/>
    <w:rsid w:val="06117643"/>
    <w:rsid w:val="06232312"/>
    <w:rsid w:val="065267B5"/>
    <w:rsid w:val="06C4371F"/>
    <w:rsid w:val="06C70293"/>
    <w:rsid w:val="06C84EC3"/>
    <w:rsid w:val="07017839"/>
    <w:rsid w:val="0726120A"/>
    <w:rsid w:val="073E1DC3"/>
    <w:rsid w:val="07850A21"/>
    <w:rsid w:val="07DE3401"/>
    <w:rsid w:val="07F4584C"/>
    <w:rsid w:val="08033CE1"/>
    <w:rsid w:val="08441CB0"/>
    <w:rsid w:val="08690600"/>
    <w:rsid w:val="086B4DEE"/>
    <w:rsid w:val="0886747F"/>
    <w:rsid w:val="08880B8D"/>
    <w:rsid w:val="088E27C8"/>
    <w:rsid w:val="089A244E"/>
    <w:rsid w:val="08AE4141"/>
    <w:rsid w:val="08D4742C"/>
    <w:rsid w:val="09134258"/>
    <w:rsid w:val="091409C9"/>
    <w:rsid w:val="091514DE"/>
    <w:rsid w:val="09570671"/>
    <w:rsid w:val="09616982"/>
    <w:rsid w:val="09672D19"/>
    <w:rsid w:val="0980602F"/>
    <w:rsid w:val="098362B2"/>
    <w:rsid w:val="099F27C3"/>
    <w:rsid w:val="09A8459F"/>
    <w:rsid w:val="09AF1461"/>
    <w:rsid w:val="09BC4315"/>
    <w:rsid w:val="09C210C7"/>
    <w:rsid w:val="09E10052"/>
    <w:rsid w:val="0A010E35"/>
    <w:rsid w:val="0A091A4E"/>
    <w:rsid w:val="0A132A60"/>
    <w:rsid w:val="0A456041"/>
    <w:rsid w:val="0A527C52"/>
    <w:rsid w:val="0A73514E"/>
    <w:rsid w:val="0A9D6C26"/>
    <w:rsid w:val="0AD8306D"/>
    <w:rsid w:val="0AD84436"/>
    <w:rsid w:val="0B085DC7"/>
    <w:rsid w:val="0B320642"/>
    <w:rsid w:val="0B6D003D"/>
    <w:rsid w:val="0B710470"/>
    <w:rsid w:val="0B94493A"/>
    <w:rsid w:val="0BB23432"/>
    <w:rsid w:val="0BC04C8C"/>
    <w:rsid w:val="0BDB28EC"/>
    <w:rsid w:val="0C422718"/>
    <w:rsid w:val="0C6E0BF7"/>
    <w:rsid w:val="0C6F1945"/>
    <w:rsid w:val="0C727CE0"/>
    <w:rsid w:val="0C74613D"/>
    <w:rsid w:val="0C7D1193"/>
    <w:rsid w:val="0C8C5E97"/>
    <w:rsid w:val="0C8E79C9"/>
    <w:rsid w:val="0C995C24"/>
    <w:rsid w:val="0CC13CCC"/>
    <w:rsid w:val="0CF9222D"/>
    <w:rsid w:val="0D0839DA"/>
    <w:rsid w:val="0D5F5EAF"/>
    <w:rsid w:val="0D662D48"/>
    <w:rsid w:val="0D7E0C01"/>
    <w:rsid w:val="0D85718A"/>
    <w:rsid w:val="0DBA3A52"/>
    <w:rsid w:val="0DD50E10"/>
    <w:rsid w:val="0DEC3280"/>
    <w:rsid w:val="0DED33C4"/>
    <w:rsid w:val="0DF118B0"/>
    <w:rsid w:val="0DF50B37"/>
    <w:rsid w:val="0E386F92"/>
    <w:rsid w:val="0E6B1B5E"/>
    <w:rsid w:val="0E860C99"/>
    <w:rsid w:val="0EC615D0"/>
    <w:rsid w:val="0ED85534"/>
    <w:rsid w:val="0EE55ABA"/>
    <w:rsid w:val="0EE70185"/>
    <w:rsid w:val="0EF86309"/>
    <w:rsid w:val="0F1D763B"/>
    <w:rsid w:val="0F33362F"/>
    <w:rsid w:val="0FC64237"/>
    <w:rsid w:val="10125423"/>
    <w:rsid w:val="10211F6C"/>
    <w:rsid w:val="102A4155"/>
    <w:rsid w:val="103717C4"/>
    <w:rsid w:val="10400CD0"/>
    <w:rsid w:val="1059496B"/>
    <w:rsid w:val="107478EC"/>
    <w:rsid w:val="109D5397"/>
    <w:rsid w:val="10AA108E"/>
    <w:rsid w:val="10B341CA"/>
    <w:rsid w:val="10C7659F"/>
    <w:rsid w:val="10CC20A4"/>
    <w:rsid w:val="1108727C"/>
    <w:rsid w:val="11510400"/>
    <w:rsid w:val="115258A5"/>
    <w:rsid w:val="116B0FE6"/>
    <w:rsid w:val="118A6719"/>
    <w:rsid w:val="11B70274"/>
    <w:rsid w:val="11D63FA9"/>
    <w:rsid w:val="11F85225"/>
    <w:rsid w:val="11FC05A2"/>
    <w:rsid w:val="120A7E1E"/>
    <w:rsid w:val="121666BB"/>
    <w:rsid w:val="123E40CB"/>
    <w:rsid w:val="128537C0"/>
    <w:rsid w:val="129A119A"/>
    <w:rsid w:val="12A4006A"/>
    <w:rsid w:val="12A971E5"/>
    <w:rsid w:val="12F013C8"/>
    <w:rsid w:val="12FE6343"/>
    <w:rsid w:val="1318073C"/>
    <w:rsid w:val="135C520B"/>
    <w:rsid w:val="1378299C"/>
    <w:rsid w:val="1394438E"/>
    <w:rsid w:val="13C344C1"/>
    <w:rsid w:val="13C60F0B"/>
    <w:rsid w:val="13CD0138"/>
    <w:rsid w:val="14002D51"/>
    <w:rsid w:val="140425BD"/>
    <w:rsid w:val="14441270"/>
    <w:rsid w:val="145741B5"/>
    <w:rsid w:val="146D38CB"/>
    <w:rsid w:val="147A76C7"/>
    <w:rsid w:val="14804819"/>
    <w:rsid w:val="1498215E"/>
    <w:rsid w:val="14DC05E0"/>
    <w:rsid w:val="14F369D0"/>
    <w:rsid w:val="15134946"/>
    <w:rsid w:val="153D1184"/>
    <w:rsid w:val="15460A33"/>
    <w:rsid w:val="15555FBD"/>
    <w:rsid w:val="156E5A99"/>
    <w:rsid w:val="15760B3C"/>
    <w:rsid w:val="157A2782"/>
    <w:rsid w:val="158536AB"/>
    <w:rsid w:val="159C693C"/>
    <w:rsid w:val="1603375F"/>
    <w:rsid w:val="160912B9"/>
    <w:rsid w:val="160A26DF"/>
    <w:rsid w:val="160D44EF"/>
    <w:rsid w:val="160D6A02"/>
    <w:rsid w:val="161264BF"/>
    <w:rsid w:val="16144B1C"/>
    <w:rsid w:val="16417982"/>
    <w:rsid w:val="164A6940"/>
    <w:rsid w:val="1652671F"/>
    <w:rsid w:val="167C4345"/>
    <w:rsid w:val="16B45E18"/>
    <w:rsid w:val="16C555CD"/>
    <w:rsid w:val="16D53D22"/>
    <w:rsid w:val="16D82588"/>
    <w:rsid w:val="16E87916"/>
    <w:rsid w:val="16F92A6B"/>
    <w:rsid w:val="170575E9"/>
    <w:rsid w:val="170F748D"/>
    <w:rsid w:val="175164FF"/>
    <w:rsid w:val="175A4283"/>
    <w:rsid w:val="17692876"/>
    <w:rsid w:val="17932215"/>
    <w:rsid w:val="17A054C4"/>
    <w:rsid w:val="17A06E74"/>
    <w:rsid w:val="17B81BB4"/>
    <w:rsid w:val="17CF2DEC"/>
    <w:rsid w:val="17D1502E"/>
    <w:rsid w:val="182A3C8F"/>
    <w:rsid w:val="1840365E"/>
    <w:rsid w:val="185F3B35"/>
    <w:rsid w:val="186502F3"/>
    <w:rsid w:val="187452DB"/>
    <w:rsid w:val="18773224"/>
    <w:rsid w:val="188010B4"/>
    <w:rsid w:val="18887965"/>
    <w:rsid w:val="188B605B"/>
    <w:rsid w:val="18926A1E"/>
    <w:rsid w:val="18D52010"/>
    <w:rsid w:val="19021D2D"/>
    <w:rsid w:val="191775ED"/>
    <w:rsid w:val="191A119D"/>
    <w:rsid w:val="19257F5C"/>
    <w:rsid w:val="192864B1"/>
    <w:rsid w:val="193219E1"/>
    <w:rsid w:val="19436D0A"/>
    <w:rsid w:val="194B79B9"/>
    <w:rsid w:val="198A628E"/>
    <w:rsid w:val="198C5053"/>
    <w:rsid w:val="19C97850"/>
    <w:rsid w:val="1A177079"/>
    <w:rsid w:val="1A1C2B6F"/>
    <w:rsid w:val="1A6322F8"/>
    <w:rsid w:val="1A7C7275"/>
    <w:rsid w:val="1A975A4B"/>
    <w:rsid w:val="1AA05573"/>
    <w:rsid w:val="1AA520DE"/>
    <w:rsid w:val="1AAB22A9"/>
    <w:rsid w:val="1AE35C3B"/>
    <w:rsid w:val="1B1E38EC"/>
    <w:rsid w:val="1B3919CE"/>
    <w:rsid w:val="1B7A0ACE"/>
    <w:rsid w:val="1BA55C85"/>
    <w:rsid w:val="1BD23972"/>
    <w:rsid w:val="1BF3788F"/>
    <w:rsid w:val="1BFC544E"/>
    <w:rsid w:val="1C2A0FC0"/>
    <w:rsid w:val="1C3368DD"/>
    <w:rsid w:val="1C3B40B3"/>
    <w:rsid w:val="1C60348D"/>
    <w:rsid w:val="1C7F3F6A"/>
    <w:rsid w:val="1C7F7902"/>
    <w:rsid w:val="1C936EBB"/>
    <w:rsid w:val="1C9B3E27"/>
    <w:rsid w:val="1C9C5187"/>
    <w:rsid w:val="1CA03BB0"/>
    <w:rsid w:val="1CBC65D7"/>
    <w:rsid w:val="1CD0495B"/>
    <w:rsid w:val="1CFF6D16"/>
    <w:rsid w:val="1D0F35FD"/>
    <w:rsid w:val="1D1E7769"/>
    <w:rsid w:val="1D613910"/>
    <w:rsid w:val="1D8F7950"/>
    <w:rsid w:val="1E167D83"/>
    <w:rsid w:val="1E28187E"/>
    <w:rsid w:val="1E3313BE"/>
    <w:rsid w:val="1E4711D2"/>
    <w:rsid w:val="1E5C7C4E"/>
    <w:rsid w:val="1E8144D9"/>
    <w:rsid w:val="1EAE496D"/>
    <w:rsid w:val="1EBC5C25"/>
    <w:rsid w:val="1EC35E37"/>
    <w:rsid w:val="1EE9716A"/>
    <w:rsid w:val="1EFA008B"/>
    <w:rsid w:val="1F2659F4"/>
    <w:rsid w:val="1F2877D8"/>
    <w:rsid w:val="1F3B0011"/>
    <w:rsid w:val="1F4F1444"/>
    <w:rsid w:val="1F5A3587"/>
    <w:rsid w:val="1F8F4FB6"/>
    <w:rsid w:val="1FAA7205"/>
    <w:rsid w:val="1FDC79B6"/>
    <w:rsid w:val="20055FE1"/>
    <w:rsid w:val="2020322B"/>
    <w:rsid w:val="207137B0"/>
    <w:rsid w:val="2074749E"/>
    <w:rsid w:val="20A839B4"/>
    <w:rsid w:val="20AF7F03"/>
    <w:rsid w:val="20C91D27"/>
    <w:rsid w:val="20CF07CA"/>
    <w:rsid w:val="21037678"/>
    <w:rsid w:val="21184811"/>
    <w:rsid w:val="214E6832"/>
    <w:rsid w:val="21641A9C"/>
    <w:rsid w:val="21816A35"/>
    <w:rsid w:val="21822CED"/>
    <w:rsid w:val="219812F3"/>
    <w:rsid w:val="21CE263B"/>
    <w:rsid w:val="21D14FEC"/>
    <w:rsid w:val="21E43C23"/>
    <w:rsid w:val="21EC1426"/>
    <w:rsid w:val="21EC2379"/>
    <w:rsid w:val="220F1253"/>
    <w:rsid w:val="22225FA4"/>
    <w:rsid w:val="223256A2"/>
    <w:rsid w:val="224020DE"/>
    <w:rsid w:val="225E4998"/>
    <w:rsid w:val="22B97499"/>
    <w:rsid w:val="230C21EC"/>
    <w:rsid w:val="231F1FFD"/>
    <w:rsid w:val="2325167A"/>
    <w:rsid w:val="23397089"/>
    <w:rsid w:val="234560D5"/>
    <w:rsid w:val="23601BB7"/>
    <w:rsid w:val="23885EB1"/>
    <w:rsid w:val="239D61A3"/>
    <w:rsid w:val="240D4687"/>
    <w:rsid w:val="24420B1D"/>
    <w:rsid w:val="244A4361"/>
    <w:rsid w:val="245A749F"/>
    <w:rsid w:val="246F5A45"/>
    <w:rsid w:val="24982BD7"/>
    <w:rsid w:val="249C30B3"/>
    <w:rsid w:val="24BA65EF"/>
    <w:rsid w:val="24FC7312"/>
    <w:rsid w:val="252B739E"/>
    <w:rsid w:val="252F5F0F"/>
    <w:rsid w:val="25461F39"/>
    <w:rsid w:val="255811CA"/>
    <w:rsid w:val="25A54C2F"/>
    <w:rsid w:val="25E819D0"/>
    <w:rsid w:val="2614762E"/>
    <w:rsid w:val="26767B97"/>
    <w:rsid w:val="269756B4"/>
    <w:rsid w:val="26E61F8E"/>
    <w:rsid w:val="26F53A61"/>
    <w:rsid w:val="27062435"/>
    <w:rsid w:val="271F1C88"/>
    <w:rsid w:val="279E13E1"/>
    <w:rsid w:val="27D80474"/>
    <w:rsid w:val="27EF715F"/>
    <w:rsid w:val="27FC155E"/>
    <w:rsid w:val="280F6AD6"/>
    <w:rsid w:val="285B37AD"/>
    <w:rsid w:val="285E3810"/>
    <w:rsid w:val="28904CC6"/>
    <w:rsid w:val="28B10082"/>
    <w:rsid w:val="28E333DD"/>
    <w:rsid w:val="28EC49EF"/>
    <w:rsid w:val="290264B8"/>
    <w:rsid w:val="29745051"/>
    <w:rsid w:val="2997165B"/>
    <w:rsid w:val="29A05900"/>
    <w:rsid w:val="29A901CC"/>
    <w:rsid w:val="2A025F7E"/>
    <w:rsid w:val="2A2A534A"/>
    <w:rsid w:val="2A406092"/>
    <w:rsid w:val="2A647136"/>
    <w:rsid w:val="2A8541E2"/>
    <w:rsid w:val="2AA272F7"/>
    <w:rsid w:val="2AAC79A2"/>
    <w:rsid w:val="2AB05BD7"/>
    <w:rsid w:val="2AC355A5"/>
    <w:rsid w:val="2AE0292E"/>
    <w:rsid w:val="2B013548"/>
    <w:rsid w:val="2B41197C"/>
    <w:rsid w:val="2C126407"/>
    <w:rsid w:val="2C1B0CBE"/>
    <w:rsid w:val="2C202B6E"/>
    <w:rsid w:val="2C5E418B"/>
    <w:rsid w:val="2C874CFA"/>
    <w:rsid w:val="2CD21D51"/>
    <w:rsid w:val="2CEA2C80"/>
    <w:rsid w:val="2CF9552F"/>
    <w:rsid w:val="2D2112C2"/>
    <w:rsid w:val="2D342DFC"/>
    <w:rsid w:val="2D4910E1"/>
    <w:rsid w:val="2D5E4BF8"/>
    <w:rsid w:val="2D6D7875"/>
    <w:rsid w:val="2D7C5631"/>
    <w:rsid w:val="2DA63B47"/>
    <w:rsid w:val="2DD35092"/>
    <w:rsid w:val="2DD7A0CD"/>
    <w:rsid w:val="2DF700D8"/>
    <w:rsid w:val="2DFF7830"/>
    <w:rsid w:val="2E1B17A9"/>
    <w:rsid w:val="2E3215D8"/>
    <w:rsid w:val="2E511FFB"/>
    <w:rsid w:val="2E8732D4"/>
    <w:rsid w:val="2EAB6B49"/>
    <w:rsid w:val="2EB815CE"/>
    <w:rsid w:val="2ECB2804"/>
    <w:rsid w:val="2EED2EC9"/>
    <w:rsid w:val="2EFA0976"/>
    <w:rsid w:val="2F0D6FD2"/>
    <w:rsid w:val="2F33C124"/>
    <w:rsid w:val="2F3D68A7"/>
    <w:rsid w:val="2F511634"/>
    <w:rsid w:val="2F5B59C5"/>
    <w:rsid w:val="2F8750FA"/>
    <w:rsid w:val="2FAB1263"/>
    <w:rsid w:val="2FBA38FC"/>
    <w:rsid w:val="2FBE743B"/>
    <w:rsid w:val="2FFF4D37"/>
    <w:rsid w:val="30463447"/>
    <w:rsid w:val="304C1484"/>
    <w:rsid w:val="305E198D"/>
    <w:rsid w:val="306079B8"/>
    <w:rsid w:val="30705974"/>
    <w:rsid w:val="307C70E7"/>
    <w:rsid w:val="308F1D9F"/>
    <w:rsid w:val="30CC3292"/>
    <w:rsid w:val="30D17987"/>
    <w:rsid w:val="30F530F1"/>
    <w:rsid w:val="31010466"/>
    <w:rsid w:val="312453AC"/>
    <w:rsid w:val="315B7AF5"/>
    <w:rsid w:val="3160782F"/>
    <w:rsid w:val="31617524"/>
    <w:rsid w:val="317859E7"/>
    <w:rsid w:val="31AD2E3F"/>
    <w:rsid w:val="31CD6D88"/>
    <w:rsid w:val="31DA7D65"/>
    <w:rsid w:val="32192035"/>
    <w:rsid w:val="3221203F"/>
    <w:rsid w:val="32260EFF"/>
    <w:rsid w:val="322B1F07"/>
    <w:rsid w:val="323F1734"/>
    <w:rsid w:val="323F4B16"/>
    <w:rsid w:val="32540E03"/>
    <w:rsid w:val="32582795"/>
    <w:rsid w:val="328930D6"/>
    <w:rsid w:val="32A84859"/>
    <w:rsid w:val="32CB731E"/>
    <w:rsid w:val="32EE71B8"/>
    <w:rsid w:val="33211C05"/>
    <w:rsid w:val="332C13B3"/>
    <w:rsid w:val="335C503D"/>
    <w:rsid w:val="336309C6"/>
    <w:rsid w:val="33B1260E"/>
    <w:rsid w:val="33CE6BE4"/>
    <w:rsid w:val="33D04348"/>
    <w:rsid w:val="33F14752"/>
    <w:rsid w:val="3411350C"/>
    <w:rsid w:val="346B2B6D"/>
    <w:rsid w:val="34B20F49"/>
    <w:rsid w:val="34D05134"/>
    <w:rsid w:val="34D90F9B"/>
    <w:rsid w:val="350B0A4F"/>
    <w:rsid w:val="350C6569"/>
    <w:rsid w:val="351C571A"/>
    <w:rsid w:val="35474F30"/>
    <w:rsid w:val="35981264"/>
    <w:rsid w:val="35AE1BEA"/>
    <w:rsid w:val="35FA5C84"/>
    <w:rsid w:val="36333641"/>
    <w:rsid w:val="364A6F97"/>
    <w:rsid w:val="364E4BF7"/>
    <w:rsid w:val="36504582"/>
    <w:rsid w:val="36611705"/>
    <w:rsid w:val="366D1A51"/>
    <w:rsid w:val="36AA7A93"/>
    <w:rsid w:val="36DF6B7F"/>
    <w:rsid w:val="36E05D1F"/>
    <w:rsid w:val="36E55FF6"/>
    <w:rsid w:val="36E76C62"/>
    <w:rsid w:val="36FB5255"/>
    <w:rsid w:val="36FF34BD"/>
    <w:rsid w:val="36FF7BE6"/>
    <w:rsid w:val="375D116C"/>
    <w:rsid w:val="376A4FD3"/>
    <w:rsid w:val="376E57C2"/>
    <w:rsid w:val="37772BF1"/>
    <w:rsid w:val="37955A8E"/>
    <w:rsid w:val="37EE4754"/>
    <w:rsid w:val="382030C5"/>
    <w:rsid w:val="384E3D04"/>
    <w:rsid w:val="38644525"/>
    <w:rsid w:val="38886E30"/>
    <w:rsid w:val="38A33FE0"/>
    <w:rsid w:val="38F753A0"/>
    <w:rsid w:val="39166372"/>
    <w:rsid w:val="39250DB6"/>
    <w:rsid w:val="394F493C"/>
    <w:rsid w:val="39567DA1"/>
    <w:rsid w:val="39955A59"/>
    <w:rsid w:val="39B95538"/>
    <w:rsid w:val="3A1E1928"/>
    <w:rsid w:val="3A1E5FB0"/>
    <w:rsid w:val="3A266BBC"/>
    <w:rsid w:val="3A663FF9"/>
    <w:rsid w:val="3A6D322B"/>
    <w:rsid w:val="3A785E50"/>
    <w:rsid w:val="3A7B3F63"/>
    <w:rsid w:val="3A932C0E"/>
    <w:rsid w:val="3AA56888"/>
    <w:rsid w:val="3AEC186F"/>
    <w:rsid w:val="3B1A7413"/>
    <w:rsid w:val="3B1F0502"/>
    <w:rsid w:val="3B6C1F06"/>
    <w:rsid w:val="3B6F3396"/>
    <w:rsid w:val="3B7FC9AD"/>
    <w:rsid w:val="3BC33CAC"/>
    <w:rsid w:val="3BC9671C"/>
    <w:rsid w:val="3BFC3696"/>
    <w:rsid w:val="3BFE4A73"/>
    <w:rsid w:val="3C196D7D"/>
    <w:rsid w:val="3C1E2C42"/>
    <w:rsid w:val="3C553DAD"/>
    <w:rsid w:val="3C5763C0"/>
    <w:rsid w:val="3C834110"/>
    <w:rsid w:val="3C8E306C"/>
    <w:rsid w:val="3CB9732D"/>
    <w:rsid w:val="3CF74AE3"/>
    <w:rsid w:val="3D225A3B"/>
    <w:rsid w:val="3D297AD7"/>
    <w:rsid w:val="3D7D75E5"/>
    <w:rsid w:val="3D823355"/>
    <w:rsid w:val="3D902554"/>
    <w:rsid w:val="3DC465B9"/>
    <w:rsid w:val="3DCB319D"/>
    <w:rsid w:val="3DCF3AA6"/>
    <w:rsid w:val="3DD25CEA"/>
    <w:rsid w:val="3E4811F1"/>
    <w:rsid w:val="3E59333D"/>
    <w:rsid w:val="3E663A1E"/>
    <w:rsid w:val="3E675DF5"/>
    <w:rsid w:val="3E697BB8"/>
    <w:rsid w:val="3E82332C"/>
    <w:rsid w:val="3E9D1CC7"/>
    <w:rsid w:val="3ED12095"/>
    <w:rsid w:val="3EDA1B49"/>
    <w:rsid w:val="3EDF10CF"/>
    <w:rsid w:val="3EF12336"/>
    <w:rsid w:val="3EFF379C"/>
    <w:rsid w:val="3F001710"/>
    <w:rsid w:val="3F1E606B"/>
    <w:rsid w:val="3F532251"/>
    <w:rsid w:val="3F67457A"/>
    <w:rsid w:val="3F74B7C1"/>
    <w:rsid w:val="3F860CBC"/>
    <w:rsid w:val="3FBF36DB"/>
    <w:rsid w:val="3FCE3843"/>
    <w:rsid w:val="3FF2649B"/>
    <w:rsid w:val="3FF90202"/>
    <w:rsid w:val="40090B22"/>
    <w:rsid w:val="40185689"/>
    <w:rsid w:val="402D151F"/>
    <w:rsid w:val="40625134"/>
    <w:rsid w:val="40E1644C"/>
    <w:rsid w:val="40ED3C6A"/>
    <w:rsid w:val="40F00451"/>
    <w:rsid w:val="410908E6"/>
    <w:rsid w:val="410E4991"/>
    <w:rsid w:val="41202C33"/>
    <w:rsid w:val="41277F12"/>
    <w:rsid w:val="41931F6E"/>
    <w:rsid w:val="41A24E9B"/>
    <w:rsid w:val="41BC7930"/>
    <w:rsid w:val="41BE691A"/>
    <w:rsid w:val="41D678D0"/>
    <w:rsid w:val="41EE5EBD"/>
    <w:rsid w:val="42136C40"/>
    <w:rsid w:val="421A1AF5"/>
    <w:rsid w:val="42607E34"/>
    <w:rsid w:val="42620F66"/>
    <w:rsid w:val="426F79A8"/>
    <w:rsid w:val="428705CC"/>
    <w:rsid w:val="42B812C4"/>
    <w:rsid w:val="42C036C7"/>
    <w:rsid w:val="42E55679"/>
    <w:rsid w:val="42EF609A"/>
    <w:rsid w:val="43073789"/>
    <w:rsid w:val="43380E1E"/>
    <w:rsid w:val="43721453"/>
    <w:rsid w:val="43A10D01"/>
    <w:rsid w:val="43DB0304"/>
    <w:rsid w:val="43F45BBB"/>
    <w:rsid w:val="440F6037"/>
    <w:rsid w:val="44552EBC"/>
    <w:rsid w:val="44645654"/>
    <w:rsid w:val="44651F6F"/>
    <w:rsid w:val="44947497"/>
    <w:rsid w:val="44A136A4"/>
    <w:rsid w:val="44A429EF"/>
    <w:rsid w:val="44A73B8C"/>
    <w:rsid w:val="44E46AD4"/>
    <w:rsid w:val="451007AC"/>
    <w:rsid w:val="451F68AD"/>
    <w:rsid w:val="452120DD"/>
    <w:rsid w:val="459D72A5"/>
    <w:rsid w:val="45CE6D67"/>
    <w:rsid w:val="45F144E9"/>
    <w:rsid w:val="45F27F9C"/>
    <w:rsid w:val="46041167"/>
    <w:rsid w:val="46063BEB"/>
    <w:rsid w:val="46484296"/>
    <w:rsid w:val="4652571F"/>
    <w:rsid w:val="46B00BB9"/>
    <w:rsid w:val="46B53480"/>
    <w:rsid w:val="46C063F0"/>
    <w:rsid w:val="46CD2C37"/>
    <w:rsid w:val="46E5578F"/>
    <w:rsid w:val="46E64CEF"/>
    <w:rsid w:val="470813E8"/>
    <w:rsid w:val="472C3547"/>
    <w:rsid w:val="47487C15"/>
    <w:rsid w:val="4785585E"/>
    <w:rsid w:val="47DE1AAB"/>
    <w:rsid w:val="48324FF0"/>
    <w:rsid w:val="484207D2"/>
    <w:rsid w:val="4846128D"/>
    <w:rsid w:val="484C2237"/>
    <w:rsid w:val="48A07112"/>
    <w:rsid w:val="48E90C9A"/>
    <w:rsid w:val="491D6D61"/>
    <w:rsid w:val="493C093D"/>
    <w:rsid w:val="494619DF"/>
    <w:rsid w:val="49790EA0"/>
    <w:rsid w:val="498B0EB7"/>
    <w:rsid w:val="499F157C"/>
    <w:rsid w:val="49E545AD"/>
    <w:rsid w:val="49E80CA7"/>
    <w:rsid w:val="49E93D05"/>
    <w:rsid w:val="49F319FC"/>
    <w:rsid w:val="49F61570"/>
    <w:rsid w:val="4A1D7AAF"/>
    <w:rsid w:val="4A20094A"/>
    <w:rsid w:val="4A4754D4"/>
    <w:rsid w:val="4A6E2CB4"/>
    <w:rsid w:val="4AB61684"/>
    <w:rsid w:val="4AB7770B"/>
    <w:rsid w:val="4ABD31D8"/>
    <w:rsid w:val="4AC02FD9"/>
    <w:rsid w:val="4AED5BBD"/>
    <w:rsid w:val="4B17630B"/>
    <w:rsid w:val="4B1F0661"/>
    <w:rsid w:val="4B363DE4"/>
    <w:rsid w:val="4B782A33"/>
    <w:rsid w:val="4BA24C87"/>
    <w:rsid w:val="4BB112A9"/>
    <w:rsid w:val="4BC9284C"/>
    <w:rsid w:val="4BDF270C"/>
    <w:rsid w:val="4BF01F91"/>
    <w:rsid w:val="4C590996"/>
    <w:rsid w:val="4C7858BA"/>
    <w:rsid w:val="4CAC25E7"/>
    <w:rsid w:val="4CEA633C"/>
    <w:rsid w:val="4D097B52"/>
    <w:rsid w:val="4D1D0F97"/>
    <w:rsid w:val="4D273181"/>
    <w:rsid w:val="4D502C35"/>
    <w:rsid w:val="4D7D6C77"/>
    <w:rsid w:val="4D821AD9"/>
    <w:rsid w:val="4D85761C"/>
    <w:rsid w:val="4D867697"/>
    <w:rsid w:val="4D99282C"/>
    <w:rsid w:val="4D9F6352"/>
    <w:rsid w:val="4DAD3FC7"/>
    <w:rsid w:val="4DEE4B08"/>
    <w:rsid w:val="4E195A8D"/>
    <w:rsid w:val="4E1B4F04"/>
    <w:rsid w:val="4E231BD6"/>
    <w:rsid w:val="4E581C12"/>
    <w:rsid w:val="4E6B10EC"/>
    <w:rsid w:val="4E8953A5"/>
    <w:rsid w:val="4E8D5448"/>
    <w:rsid w:val="4EC62DA8"/>
    <w:rsid w:val="4EFB7545"/>
    <w:rsid w:val="4F246609"/>
    <w:rsid w:val="4F606A88"/>
    <w:rsid w:val="4F707333"/>
    <w:rsid w:val="4F740FBA"/>
    <w:rsid w:val="4F825BD0"/>
    <w:rsid w:val="4F891006"/>
    <w:rsid w:val="4F8A44F0"/>
    <w:rsid w:val="4FC76786"/>
    <w:rsid w:val="4FD6785D"/>
    <w:rsid w:val="4FE548A5"/>
    <w:rsid w:val="4FF3184E"/>
    <w:rsid w:val="4FF418C3"/>
    <w:rsid w:val="5001739C"/>
    <w:rsid w:val="50047983"/>
    <w:rsid w:val="502226AF"/>
    <w:rsid w:val="50546455"/>
    <w:rsid w:val="505A7A81"/>
    <w:rsid w:val="50627EB4"/>
    <w:rsid w:val="5063783D"/>
    <w:rsid w:val="506D3C69"/>
    <w:rsid w:val="509575AD"/>
    <w:rsid w:val="50A37997"/>
    <w:rsid w:val="50C60974"/>
    <w:rsid w:val="50C652E9"/>
    <w:rsid w:val="50DC5F06"/>
    <w:rsid w:val="513F0D67"/>
    <w:rsid w:val="51466AFC"/>
    <w:rsid w:val="51612494"/>
    <w:rsid w:val="51713C32"/>
    <w:rsid w:val="51845172"/>
    <w:rsid w:val="51A1715C"/>
    <w:rsid w:val="51A96791"/>
    <w:rsid w:val="51D00F11"/>
    <w:rsid w:val="51D676A7"/>
    <w:rsid w:val="51EE7D8F"/>
    <w:rsid w:val="520C11C2"/>
    <w:rsid w:val="52202683"/>
    <w:rsid w:val="522C73E4"/>
    <w:rsid w:val="522D222A"/>
    <w:rsid w:val="525112BC"/>
    <w:rsid w:val="52682F0A"/>
    <w:rsid w:val="527F4BC1"/>
    <w:rsid w:val="52924DBF"/>
    <w:rsid w:val="52EE4BAD"/>
    <w:rsid w:val="530B7419"/>
    <w:rsid w:val="53115367"/>
    <w:rsid w:val="53411C68"/>
    <w:rsid w:val="53486501"/>
    <w:rsid w:val="5353654D"/>
    <w:rsid w:val="539316D5"/>
    <w:rsid w:val="539B5FD6"/>
    <w:rsid w:val="53BB0C49"/>
    <w:rsid w:val="53F25248"/>
    <w:rsid w:val="543A1533"/>
    <w:rsid w:val="54984E83"/>
    <w:rsid w:val="54CB635C"/>
    <w:rsid w:val="54D331A6"/>
    <w:rsid w:val="54E35715"/>
    <w:rsid w:val="54E71189"/>
    <w:rsid w:val="55056663"/>
    <w:rsid w:val="550E13F1"/>
    <w:rsid w:val="55153EE9"/>
    <w:rsid w:val="55287E77"/>
    <w:rsid w:val="552A6C7A"/>
    <w:rsid w:val="553233D0"/>
    <w:rsid w:val="55547140"/>
    <w:rsid w:val="55676C2B"/>
    <w:rsid w:val="559C3BEA"/>
    <w:rsid w:val="55B536EC"/>
    <w:rsid w:val="55B92159"/>
    <w:rsid w:val="55BD0BD1"/>
    <w:rsid w:val="56147FB0"/>
    <w:rsid w:val="561D57CB"/>
    <w:rsid w:val="56262BF9"/>
    <w:rsid w:val="563D39CA"/>
    <w:rsid w:val="565B3583"/>
    <w:rsid w:val="56AE24F3"/>
    <w:rsid w:val="56EE3E44"/>
    <w:rsid w:val="57032DAF"/>
    <w:rsid w:val="57514C51"/>
    <w:rsid w:val="57596689"/>
    <w:rsid w:val="57915284"/>
    <w:rsid w:val="579B09E0"/>
    <w:rsid w:val="57B566E4"/>
    <w:rsid w:val="57BB6079"/>
    <w:rsid w:val="57CA0924"/>
    <w:rsid w:val="57DF2ADB"/>
    <w:rsid w:val="57F5407D"/>
    <w:rsid w:val="57F97CBB"/>
    <w:rsid w:val="581E572B"/>
    <w:rsid w:val="58285461"/>
    <w:rsid w:val="58435689"/>
    <w:rsid w:val="584835D8"/>
    <w:rsid w:val="584A6390"/>
    <w:rsid w:val="585C20EE"/>
    <w:rsid w:val="5881729E"/>
    <w:rsid w:val="58B340E8"/>
    <w:rsid w:val="58BC718C"/>
    <w:rsid w:val="59124BDA"/>
    <w:rsid w:val="593D19C5"/>
    <w:rsid w:val="59A25D3D"/>
    <w:rsid w:val="59A56FD7"/>
    <w:rsid w:val="5A3D7F5A"/>
    <w:rsid w:val="5A55501F"/>
    <w:rsid w:val="5A847FA5"/>
    <w:rsid w:val="5A912EF8"/>
    <w:rsid w:val="5A9D66C7"/>
    <w:rsid w:val="5AAB3236"/>
    <w:rsid w:val="5AC02939"/>
    <w:rsid w:val="5AC17CD3"/>
    <w:rsid w:val="5ADE3AC9"/>
    <w:rsid w:val="5B0C78C8"/>
    <w:rsid w:val="5B1614D2"/>
    <w:rsid w:val="5B1E3ABC"/>
    <w:rsid w:val="5B3A026D"/>
    <w:rsid w:val="5B427494"/>
    <w:rsid w:val="5B6E5D52"/>
    <w:rsid w:val="5B906D40"/>
    <w:rsid w:val="5B932760"/>
    <w:rsid w:val="5BAF61E6"/>
    <w:rsid w:val="5BD10D3D"/>
    <w:rsid w:val="5BF04042"/>
    <w:rsid w:val="5C3E4ACC"/>
    <w:rsid w:val="5C6311BA"/>
    <w:rsid w:val="5C6C45CF"/>
    <w:rsid w:val="5C735109"/>
    <w:rsid w:val="5C861EDA"/>
    <w:rsid w:val="5C8C48C0"/>
    <w:rsid w:val="5D1B15C2"/>
    <w:rsid w:val="5D470AA3"/>
    <w:rsid w:val="5D4E7FD4"/>
    <w:rsid w:val="5D55219A"/>
    <w:rsid w:val="5D5E55BE"/>
    <w:rsid w:val="5D863D1B"/>
    <w:rsid w:val="5D9606EE"/>
    <w:rsid w:val="5DBF4FD3"/>
    <w:rsid w:val="5DE921A8"/>
    <w:rsid w:val="5DEC1CF4"/>
    <w:rsid w:val="5DFD7170"/>
    <w:rsid w:val="5E157192"/>
    <w:rsid w:val="5E1E147C"/>
    <w:rsid w:val="5E1E25E0"/>
    <w:rsid w:val="5E2F39D7"/>
    <w:rsid w:val="5E9944E6"/>
    <w:rsid w:val="5EC93A07"/>
    <w:rsid w:val="5EFD02BC"/>
    <w:rsid w:val="5F01229F"/>
    <w:rsid w:val="5F0462FB"/>
    <w:rsid w:val="5F073227"/>
    <w:rsid w:val="5F362C49"/>
    <w:rsid w:val="5F4F7A6D"/>
    <w:rsid w:val="5F536701"/>
    <w:rsid w:val="5F541DD0"/>
    <w:rsid w:val="5F815CB0"/>
    <w:rsid w:val="5F8A0846"/>
    <w:rsid w:val="5FA24A33"/>
    <w:rsid w:val="5FA86630"/>
    <w:rsid w:val="5FAC0A2C"/>
    <w:rsid w:val="5FB8035B"/>
    <w:rsid w:val="5FBDD3FE"/>
    <w:rsid w:val="5FC70BE2"/>
    <w:rsid w:val="5FFE45AB"/>
    <w:rsid w:val="5FFE943F"/>
    <w:rsid w:val="600A4080"/>
    <w:rsid w:val="60185800"/>
    <w:rsid w:val="60322C74"/>
    <w:rsid w:val="60327EC0"/>
    <w:rsid w:val="603718B5"/>
    <w:rsid w:val="60E87EAA"/>
    <w:rsid w:val="60EC2568"/>
    <w:rsid w:val="60F24D80"/>
    <w:rsid w:val="610725A5"/>
    <w:rsid w:val="610D57FF"/>
    <w:rsid w:val="611131E9"/>
    <w:rsid w:val="61476957"/>
    <w:rsid w:val="618A58BA"/>
    <w:rsid w:val="618B2BBE"/>
    <w:rsid w:val="619A223B"/>
    <w:rsid w:val="61AA4CB3"/>
    <w:rsid w:val="61EF3940"/>
    <w:rsid w:val="62047435"/>
    <w:rsid w:val="6213299D"/>
    <w:rsid w:val="62144C74"/>
    <w:rsid w:val="6276560F"/>
    <w:rsid w:val="62917BA9"/>
    <w:rsid w:val="62D51F7C"/>
    <w:rsid w:val="62D651E9"/>
    <w:rsid w:val="62DE6394"/>
    <w:rsid w:val="62F64010"/>
    <w:rsid w:val="632062D1"/>
    <w:rsid w:val="634A1E7B"/>
    <w:rsid w:val="635F0A20"/>
    <w:rsid w:val="6367266A"/>
    <w:rsid w:val="638C13ED"/>
    <w:rsid w:val="639E67D8"/>
    <w:rsid w:val="63F612B8"/>
    <w:rsid w:val="64931589"/>
    <w:rsid w:val="64A00B34"/>
    <w:rsid w:val="64E54E64"/>
    <w:rsid w:val="64E60759"/>
    <w:rsid w:val="64F82A72"/>
    <w:rsid w:val="651C04EB"/>
    <w:rsid w:val="65293B2A"/>
    <w:rsid w:val="65443B2D"/>
    <w:rsid w:val="65604535"/>
    <w:rsid w:val="656239D9"/>
    <w:rsid w:val="6577052A"/>
    <w:rsid w:val="658637D8"/>
    <w:rsid w:val="659A29D6"/>
    <w:rsid w:val="65BC12A5"/>
    <w:rsid w:val="65BD334D"/>
    <w:rsid w:val="65FB2A54"/>
    <w:rsid w:val="662340F7"/>
    <w:rsid w:val="66264CC7"/>
    <w:rsid w:val="663C0688"/>
    <w:rsid w:val="664D0B50"/>
    <w:rsid w:val="665B3745"/>
    <w:rsid w:val="667841A6"/>
    <w:rsid w:val="667D600B"/>
    <w:rsid w:val="66962D30"/>
    <w:rsid w:val="669D3757"/>
    <w:rsid w:val="669F67CB"/>
    <w:rsid w:val="66DE3E9B"/>
    <w:rsid w:val="67122860"/>
    <w:rsid w:val="67293D01"/>
    <w:rsid w:val="67716CDD"/>
    <w:rsid w:val="67A00003"/>
    <w:rsid w:val="67BA7F60"/>
    <w:rsid w:val="67BE4DF8"/>
    <w:rsid w:val="67C86022"/>
    <w:rsid w:val="67E31BA6"/>
    <w:rsid w:val="67E86DA6"/>
    <w:rsid w:val="67EA19F3"/>
    <w:rsid w:val="67FF7B9E"/>
    <w:rsid w:val="68231162"/>
    <w:rsid w:val="68557006"/>
    <w:rsid w:val="685679AF"/>
    <w:rsid w:val="685B0712"/>
    <w:rsid w:val="687A1551"/>
    <w:rsid w:val="68A21AE0"/>
    <w:rsid w:val="68A2301A"/>
    <w:rsid w:val="68B45667"/>
    <w:rsid w:val="68BB6ED8"/>
    <w:rsid w:val="68E924F9"/>
    <w:rsid w:val="68F57EF8"/>
    <w:rsid w:val="69176A01"/>
    <w:rsid w:val="691B760F"/>
    <w:rsid w:val="69334104"/>
    <w:rsid w:val="695072A0"/>
    <w:rsid w:val="698700E9"/>
    <w:rsid w:val="69957324"/>
    <w:rsid w:val="699F2B0E"/>
    <w:rsid w:val="69C43F98"/>
    <w:rsid w:val="69C61FB9"/>
    <w:rsid w:val="6A29085A"/>
    <w:rsid w:val="6A501E04"/>
    <w:rsid w:val="6A6204FD"/>
    <w:rsid w:val="6A941528"/>
    <w:rsid w:val="6AA05872"/>
    <w:rsid w:val="6AA63751"/>
    <w:rsid w:val="6AC36A28"/>
    <w:rsid w:val="6AC659C9"/>
    <w:rsid w:val="6AD3771C"/>
    <w:rsid w:val="6AF74ACB"/>
    <w:rsid w:val="6B0870F0"/>
    <w:rsid w:val="6B2C6E48"/>
    <w:rsid w:val="6B48430B"/>
    <w:rsid w:val="6B7A7B2C"/>
    <w:rsid w:val="6B830A31"/>
    <w:rsid w:val="6B923D97"/>
    <w:rsid w:val="6B9C6D42"/>
    <w:rsid w:val="6BA52163"/>
    <w:rsid w:val="6BB67058"/>
    <w:rsid w:val="6BB82208"/>
    <w:rsid w:val="6BC15B7A"/>
    <w:rsid w:val="6BC83CE2"/>
    <w:rsid w:val="6BEA7869"/>
    <w:rsid w:val="6C243E2C"/>
    <w:rsid w:val="6C246DF3"/>
    <w:rsid w:val="6C311386"/>
    <w:rsid w:val="6C410A2F"/>
    <w:rsid w:val="6C5726E1"/>
    <w:rsid w:val="6CA35863"/>
    <w:rsid w:val="6CF2257B"/>
    <w:rsid w:val="6D3C4924"/>
    <w:rsid w:val="6DAD6C60"/>
    <w:rsid w:val="6E01656B"/>
    <w:rsid w:val="6E095753"/>
    <w:rsid w:val="6E254C0B"/>
    <w:rsid w:val="6E356718"/>
    <w:rsid w:val="6E4B1CEE"/>
    <w:rsid w:val="6E7D1193"/>
    <w:rsid w:val="6ED634D9"/>
    <w:rsid w:val="6EDC3E27"/>
    <w:rsid w:val="6F5C18B8"/>
    <w:rsid w:val="6F6B6F7E"/>
    <w:rsid w:val="6F74061F"/>
    <w:rsid w:val="6F797B79"/>
    <w:rsid w:val="6F926D6B"/>
    <w:rsid w:val="6F9412BE"/>
    <w:rsid w:val="6F985F5C"/>
    <w:rsid w:val="6FB27575"/>
    <w:rsid w:val="6FB54DE9"/>
    <w:rsid w:val="6FC31817"/>
    <w:rsid w:val="6FD656D5"/>
    <w:rsid w:val="6FED362B"/>
    <w:rsid w:val="70725E3D"/>
    <w:rsid w:val="70934807"/>
    <w:rsid w:val="709A52E7"/>
    <w:rsid w:val="70BA74D8"/>
    <w:rsid w:val="70E548CA"/>
    <w:rsid w:val="70F81F1D"/>
    <w:rsid w:val="70F83675"/>
    <w:rsid w:val="71061E8C"/>
    <w:rsid w:val="71081038"/>
    <w:rsid w:val="71355D68"/>
    <w:rsid w:val="714D6CCB"/>
    <w:rsid w:val="719055F3"/>
    <w:rsid w:val="71C87832"/>
    <w:rsid w:val="71CA2100"/>
    <w:rsid w:val="72365186"/>
    <w:rsid w:val="72405AF4"/>
    <w:rsid w:val="72473568"/>
    <w:rsid w:val="724E16AB"/>
    <w:rsid w:val="72AC3A77"/>
    <w:rsid w:val="72BB0A3F"/>
    <w:rsid w:val="72E900B7"/>
    <w:rsid w:val="72F77CC4"/>
    <w:rsid w:val="72FB1F7E"/>
    <w:rsid w:val="72FD2E90"/>
    <w:rsid w:val="7336212E"/>
    <w:rsid w:val="735414B7"/>
    <w:rsid w:val="73682063"/>
    <w:rsid w:val="737F2E10"/>
    <w:rsid w:val="73865903"/>
    <w:rsid w:val="73A56BBB"/>
    <w:rsid w:val="73D63F6A"/>
    <w:rsid w:val="73DD41F0"/>
    <w:rsid w:val="73F15450"/>
    <w:rsid w:val="73F7DBA6"/>
    <w:rsid w:val="73FC4B59"/>
    <w:rsid w:val="7407458C"/>
    <w:rsid w:val="740A7AD0"/>
    <w:rsid w:val="740D08DF"/>
    <w:rsid w:val="7422726A"/>
    <w:rsid w:val="74553123"/>
    <w:rsid w:val="749D6DE5"/>
    <w:rsid w:val="74AE2F3C"/>
    <w:rsid w:val="74C5521B"/>
    <w:rsid w:val="74C71328"/>
    <w:rsid w:val="74E819C3"/>
    <w:rsid w:val="752602B9"/>
    <w:rsid w:val="752E533A"/>
    <w:rsid w:val="755328D0"/>
    <w:rsid w:val="75652E54"/>
    <w:rsid w:val="75D6552D"/>
    <w:rsid w:val="76046E20"/>
    <w:rsid w:val="762A797E"/>
    <w:rsid w:val="762E6B18"/>
    <w:rsid w:val="763215F5"/>
    <w:rsid w:val="765761D5"/>
    <w:rsid w:val="76853C61"/>
    <w:rsid w:val="76954FAD"/>
    <w:rsid w:val="76BB0B3C"/>
    <w:rsid w:val="76C1591F"/>
    <w:rsid w:val="76C63F08"/>
    <w:rsid w:val="76F13A4B"/>
    <w:rsid w:val="772D23F5"/>
    <w:rsid w:val="7741058C"/>
    <w:rsid w:val="774A1E65"/>
    <w:rsid w:val="7756701E"/>
    <w:rsid w:val="77585E97"/>
    <w:rsid w:val="77975C16"/>
    <w:rsid w:val="77C75AC1"/>
    <w:rsid w:val="77C95660"/>
    <w:rsid w:val="780215B6"/>
    <w:rsid w:val="78105FFE"/>
    <w:rsid w:val="7847073B"/>
    <w:rsid w:val="7862322D"/>
    <w:rsid w:val="788407E1"/>
    <w:rsid w:val="78CD10B8"/>
    <w:rsid w:val="78D86E77"/>
    <w:rsid w:val="78F73FF3"/>
    <w:rsid w:val="79045868"/>
    <w:rsid w:val="791C5266"/>
    <w:rsid w:val="79661D4E"/>
    <w:rsid w:val="79BD3A87"/>
    <w:rsid w:val="7A3D7CE3"/>
    <w:rsid w:val="7A6963CF"/>
    <w:rsid w:val="7A864F60"/>
    <w:rsid w:val="7A8B4BB5"/>
    <w:rsid w:val="7A923E9A"/>
    <w:rsid w:val="7AA44029"/>
    <w:rsid w:val="7B257A09"/>
    <w:rsid w:val="7B382523"/>
    <w:rsid w:val="7B590866"/>
    <w:rsid w:val="7B727A38"/>
    <w:rsid w:val="7BAC4535"/>
    <w:rsid w:val="7BD92A03"/>
    <w:rsid w:val="7BE01F65"/>
    <w:rsid w:val="7BE3078C"/>
    <w:rsid w:val="7BF78780"/>
    <w:rsid w:val="7C121FF3"/>
    <w:rsid w:val="7C3066CC"/>
    <w:rsid w:val="7C34483A"/>
    <w:rsid w:val="7C927883"/>
    <w:rsid w:val="7CA2567C"/>
    <w:rsid w:val="7CAA691D"/>
    <w:rsid w:val="7CC20564"/>
    <w:rsid w:val="7CDE53F5"/>
    <w:rsid w:val="7CE6402C"/>
    <w:rsid w:val="7CF02E2D"/>
    <w:rsid w:val="7D24699E"/>
    <w:rsid w:val="7D2E5E79"/>
    <w:rsid w:val="7D38138E"/>
    <w:rsid w:val="7D783ADD"/>
    <w:rsid w:val="7D8C03A2"/>
    <w:rsid w:val="7DA05B77"/>
    <w:rsid w:val="7DA35D2E"/>
    <w:rsid w:val="7DA41C50"/>
    <w:rsid w:val="7DBA43D5"/>
    <w:rsid w:val="7DE6180E"/>
    <w:rsid w:val="7DF25000"/>
    <w:rsid w:val="7E2F3AD8"/>
    <w:rsid w:val="7EC04924"/>
    <w:rsid w:val="7F78622F"/>
    <w:rsid w:val="7F7EF00C"/>
    <w:rsid w:val="7F895AE1"/>
    <w:rsid w:val="7F8F60F0"/>
    <w:rsid w:val="7F937F5A"/>
    <w:rsid w:val="7FA92ED2"/>
    <w:rsid w:val="7FBD65B8"/>
    <w:rsid w:val="7FCE681A"/>
    <w:rsid w:val="7FCF6EDB"/>
    <w:rsid w:val="7FDB54F1"/>
    <w:rsid w:val="7FE66A59"/>
    <w:rsid w:val="7FE83464"/>
    <w:rsid w:val="B7E59EA0"/>
    <w:rsid w:val="B96CF28C"/>
    <w:rsid w:val="BBBF3EC3"/>
    <w:rsid w:val="BEBBC51A"/>
    <w:rsid w:val="BF7FD423"/>
    <w:rsid w:val="CDB6C69A"/>
    <w:rsid w:val="CF67F13C"/>
    <w:rsid w:val="DFFBB4E7"/>
    <w:rsid w:val="E9F6B171"/>
    <w:rsid w:val="EBFFFAFD"/>
    <w:rsid w:val="EF7E1F45"/>
    <w:rsid w:val="EFF236B2"/>
    <w:rsid w:val="EFF75A07"/>
    <w:rsid w:val="F7CEB89B"/>
    <w:rsid w:val="F7D7BA64"/>
    <w:rsid w:val="F94E42B9"/>
    <w:rsid w:val="FBFFE774"/>
    <w:rsid w:val="FFBA6F6E"/>
    <w:rsid w:val="FF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nhideWhenUsed/>
    <w:qFormat/>
    <w:uiPriority w:val="99"/>
    <w:pPr>
      <w:ind w:left="-480" w:leftChars="-150" w:firstLine="480" w:firstLineChars="150"/>
    </w:p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rFonts w:ascii="Times New Roman" w:hAnsi="Times New Roman" w:eastAsia="宋体" w:cs="Times New Roman"/>
      <w:color w:val="252525"/>
      <w:u w:val="none"/>
    </w:rPr>
  </w:style>
  <w:style w:type="character" w:customStyle="1" w:styleId="16">
    <w:name w:val="Heading 4 Char"/>
    <w:basedOn w:val="13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Balloon Text Char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  <w:style w:type="character" w:customStyle="1" w:styleId="21">
    <w:name w:val="15"/>
    <w:basedOn w:val="13"/>
    <w:qFormat/>
    <w:uiPriority w:val="0"/>
    <w:rPr>
      <w:rFonts w:hint="default" w:ascii="Times New Roman" w:hAnsi="Times New Roman" w:eastAsia="方正仿宋简体" w:cs="Times New Roman"/>
      <w:kern w:val="2"/>
      <w:sz w:val="32"/>
      <w:szCs w:val="32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376</Words>
  <Characters>403</Characters>
  <Lines>0</Lines>
  <Paragraphs>0</Paragraphs>
  <TotalTime>2</TotalTime>
  <ScaleCrop>false</ScaleCrop>
  <LinksUpToDate>false</LinksUpToDate>
  <CharactersWithSpaces>423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2020-08-01T22:43:00Z</dcterms:created>
  <dc:creator>123</dc:creator>
  <cp:lastModifiedBy>xcb</cp:lastModifiedBy>
  <dcterms:modified xsi:type="dcterms:W3CDTF">2024-03-04T15:38:38Z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EE3D0407701D42198C9E1322842673AD</vt:lpwstr>
  </property>
</Properties>
</file>