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方正小标宋简体" w:hAnsi="方正小标宋简体" w:eastAsia="方正小标宋简体" w:cs="方正小标宋简体"/>
          <w:color w:val="FF0000"/>
          <w:sz w:val="130"/>
          <w:szCs w:val="130"/>
          <w:lang w:val="zh-CN"/>
        </w:rPr>
      </w:pPr>
      <w:r>
        <w:rPr>
          <w:rFonts w:hint="eastAsia" w:ascii="方正小标宋简体" w:hAnsi="方正小标宋简体" w:eastAsia="方正小标宋简体" w:cs="方正小标宋简体"/>
          <w:color w:val="FF0000"/>
          <w:sz w:val="130"/>
          <w:szCs w:val="130"/>
          <w:lang w:val="zh-CN"/>
        </w:rPr>
        <w:t>市场监管简报</w:t>
      </w:r>
    </w:p>
    <w:p>
      <w:pPr>
        <w:pStyle w:val="2"/>
        <w:jc w:val="center"/>
      </w:pPr>
      <w:r>
        <w:drawing>
          <wp:inline distT="0" distB="0" distL="114300" distR="114300">
            <wp:extent cx="5200650" cy="9620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lum contrast="10000"/>
                    </a:blip>
                    <a:stretch>
                      <a:fillRect/>
                    </a:stretch>
                  </pic:blipFill>
                  <pic:spPr>
                    <a:xfrm>
                      <a:off x="0" y="0"/>
                      <a:ext cx="5200650" cy="962025"/>
                    </a:xfrm>
                    <a:prstGeom prst="rect">
                      <a:avLst/>
                    </a:prstGeom>
                    <a:noFill/>
                    <a:ln>
                      <a:noFill/>
                    </a:ln>
                  </pic:spPr>
                </pic:pic>
              </a:graphicData>
            </a:graphic>
          </wp:inline>
        </w:drawing>
      </w:r>
    </w:p>
    <w:p>
      <w:pPr>
        <w:jc w:val="center"/>
        <w:rPr>
          <w:rFonts w:hint="default" w:ascii="仿宋" w:hAnsi="仿宋" w:eastAsia="仿宋" w:cs="仿宋"/>
          <w:b/>
          <w:bCs/>
          <w:color w:val="FF0000"/>
          <w:sz w:val="44"/>
          <w:szCs w:val="44"/>
          <w:lang w:val="en-US"/>
        </w:rPr>
      </w:pPr>
      <w:r>
        <w:rPr>
          <w:rFonts w:hint="eastAsia" w:ascii="仿宋" w:hAnsi="仿宋" w:eastAsia="仿宋" w:cs="仿宋"/>
          <w:b/>
          <w:bCs/>
          <w:color w:val="FF0000"/>
          <w:sz w:val="44"/>
          <w:szCs w:val="44"/>
          <w:lang w:val="zh-CN"/>
        </w:rPr>
        <w:t>第</w:t>
      </w:r>
      <w:r>
        <w:rPr>
          <w:rFonts w:hint="eastAsia" w:ascii="仿宋" w:hAnsi="仿宋" w:eastAsia="仿宋" w:cs="仿宋"/>
          <w:b/>
          <w:bCs/>
          <w:color w:val="FF0000"/>
          <w:sz w:val="44"/>
          <w:szCs w:val="44"/>
          <w:lang w:val="en-US" w:eastAsia="zh-CN"/>
        </w:rPr>
        <w:t>391期</w:t>
      </w:r>
    </w:p>
    <w:p>
      <w:pPr>
        <w:spacing w:line="560" w:lineRule="exact"/>
        <w:rPr>
          <w:rFonts w:hint="default" w:ascii="Times New Roman" w:hAnsi="Times New Roman" w:eastAsia="方正小标宋简体" w:cs="方正小标宋简体"/>
          <w:bCs/>
          <w:sz w:val="44"/>
          <w:szCs w:val="44"/>
          <w:lang w:val="en-US" w:eastAsia="zh-CN"/>
        </w:rPr>
      </w:pPr>
      <w:r>
        <w:rPr>
          <w:rFonts w:hint="eastAsia" w:ascii="仿宋_GB2312" w:hAnsi="仿宋_GB2312" w:eastAsia="仿宋_GB2312" w:cs="仿宋_GB2312"/>
          <w:sz w:val="32"/>
          <w:szCs w:val="32"/>
          <w:u w:val="thick" w:color="FF0000"/>
          <w:lang w:val="zh-CN"/>
        </w:rPr>
        <w:t>根河市市场监督管理局</w:t>
      </w:r>
      <w:r>
        <w:rPr>
          <w:rFonts w:ascii="仿宋_GB2312" w:hAnsi="仿宋_GB2312" w:eastAsia="仿宋_GB2312" w:cs="仿宋_GB2312"/>
          <w:sz w:val="32"/>
          <w:szCs w:val="32"/>
          <w:u w:val="thick" w:color="FF0000"/>
          <w:lang w:val="zh-CN"/>
        </w:rPr>
        <w:t xml:space="preserve">                   </w:t>
      </w:r>
      <w:r>
        <w:rPr>
          <w:rFonts w:ascii="仿宋_GB2312" w:hAnsi="仿宋_GB2312" w:eastAsia="仿宋_GB2312" w:cs="仿宋_GB2312"/>
          <w:sz w:val="32"/>
          <w:szCs w:val="32"/>
          <w:u w:val="thick" w:color="FF0000"/>
        </w:rPr>
        <w:t>202</w:t>
      </w:r>
      <w:r>
        <w:rPr>
          <w:rFonts w:hint="eastAsia" w:ascii="仿宋_GB2312" w:hAnsi="仿宋_GB2312" w:eastAsia="仿宋_GB2312" w:cs="仿宋_GB2312"/>
          <w:sz w:val="32"/>
          <w:szCs w:val="32"/>
          <w:u w:val="thick" w:color="FF0000"/>
          <w:lang w:val="en-US" w:eastAsia="zh-CN"/>
        </w:rPr>
        <w:t>3</w:t>
      </w:r>
      <w:r>
        <w:rPr>
          <w:rFonts w:hint="eastAsia" w:ascii="仿宋_GB2312" w:hAnsi="仿宋_GB2312" w:eastAsia="仿宋_GB2312" w:cs="仿宋_GB2312"/>
          <w:sz w:val="32"/>
          <w:szCs w:val="32"/>
          <w:u w:val="thick" w:color="FF0000"/>
          <w:lang w:val="zh-CN"/>
        </w:rPr>
        <w:t>年</w:t>
      </w:r>
      <w:r>
        <w:rPr>
          <w:rFonts w:hint="eastAsia" w:ascii="仿宋_GB2312" w:hAnsi="仿宋_GB2312" w:eastAsia="仿宋_GB2312" w:cs="仿宋_GB2312"/>
          <w:sz w:val="32"/>
          <w:szCs w:val="32"/>
          <w:u w:val="thick" w:color="FF0000"/>
          <w:lang w:val="en-US" w:eastAsia="zh-CN"/>
        </w:rPr>
        <w:t>9</w:t>
      </w:r>
      <w:r>
        <w:rPr>
          <w:rFonts w:hint="eastAsia" w:ascii="仿宋_GB2312" w:hAnsi="仿宋_GB2312" w:eastAsia="仿宋_GB2312" w:cs="仿宋_GB2312"/>
          <w:sz w:val="32"/>
          <w:szCs w:val="32"/>
          <w:u w:val="thick" w:color="FF0000"/>
          <w:lang w:val="zh-CN"/>
        </w:rPr>
        <w:t>月</w:t>
      </w:r>
      <w:r>
        <w:rPr>
          <w:rFonts w:hint="eastAsia" w:ascii="仿宋_GB2312" w:hAnsi="仿宋_GB2312" w:eastAsia="仿宋_GB2312" w:cs="仿宋_GB2312"/>
          <w:sz w:val="32"/>
          <w:szCs w:val="32"/>
          <w:u w:val="thick" w:color="FF0000"/>
          <w:lang w:val="en-US" w:eastAsia="zh-CN"/>
        </w:rPr>
        <w:t>28</w:t>
      </w:r>
      <w:r>
        <w:rPr>
          <w:rFonts w:hint="eastAsia" w:ascii="仿宋_GB2312" w:hAnsi="仿宋_GB2312" w:eastAsia="仿宋_GB2312" w:cs="仿宋_GB2312"/>
          <w:sz w:val="32"/>
          <w:szCs w:val="32"/>
          <w:u w:val="thick" w:color="FF0000"/>
          <w:lang w:val="zh-CN"/>
        </w:rPr>
        <w:t>日</w:t>
      </w:r>
    </w:p>
    <w:p>
      <w:pPr>
        <w:rPr>
          <w:rFonts w:hint="eastAsia"/>
        </w:rPr>
      </w:pPr>
    </w:p>
    <w:p>
      <w:pPr>
        <w:pStyle w:val="2"/>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sz w:val="44"/>
          <w:szCs w:val="44"/>
          <w:lang w:val="en-US" w:eastAsia="zh-CN"/>
        </w:rPr>
      </w:pPr>
      <w:r>
        <w:rPr>
          <w:rFonts w:hint="eastAsia" w:ascii="方正小标宋简体" w:hAnsi="方正小标宋简体" w:eastAsia="方正小标宋简体" w:cs="方正小标宋简体"/>
          <w:b w:val="0"/>
          <w:sz w:val="44"/>
          <w:szCs w:val="44"/>
          <w:lang w:val="en-US" w:eastAsia="zh-CN"/>
        </w:rPr>
        <w:t>根河市市场监督管理局</w:t>
      </w:r>
    </w:p>
    <w:p>
      <w:pPr>
        <w:pStyle w:val="2"/>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sz w:val="44"/>
          <w:szCs w:val="44"/>
          <w:lang w:val="en-US" w:eastAsia="zh-CN"/>
        </w:rPr>
      </w:pPr>
      <w:bookmarkStart w:id="0" w:name="_GoBack"/>
      <w:bookmarkEnd w:id="0"/>
      <w:r>
        <w:rPr>
          <w:rFonts w:hint="eastAsia" w:ascii="方正小标宋简体" w:hAnsi="方正小标宋简体" w:eastAsia="方正小标宋简体" w:cs="方正小标宋简体"/>
          <w:b w:val="0"/>
          <w:sz w:val="44"/>
          <w:szCs w:val="44"/>
          <w:lang w:val="en-US" w:eastAsia="zh-CN"/>
        </w:rPr>
        <w:t>开展全方位建设模范自治区政策宣传活动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深入贯彻党的二十大精神，落实好全方位建设模范自治区这一重大任务，为民族团结创建工作做好广泛宣传教育，</w:t>
      </w:r>
      <w:r>
        <w:rPr>
          <w:rFonts w:hint="eastAsia" w:ascii="仿宋_GB2312" w:hAnsi="仿宋_GB2312" w:eastAsia="仿宋_GB2312" w:cs="仿宋_GB2312"/>
          <w:sz w:val="32"/>
          <w:szCs w:val="32"/>
        </w:rPr>
        <w:t>营造</w:t>
      </w:r>
      <w:r>
        <w:rPr>
          <w:rFonts w:hint="eastAsia" w:ascii="仿宋_GB2312" w:hAnsi="仿宋_GB2312" w:eastAsia="仿宋_GB2312" w:cs="仿宋_GB2312"/>
          <w:sz w:val="32"/>
          <w:szCs w:val="32"/>
          <w:lang w:eastAsia="zh-CN"/>
        </w:rPr>
        <w:t>全局</w:t>
      </w:r>
      <w:r>
        <w:rPr>
          <w:rFonts w:hint="eastAsia" w:ascii="仿宋_GB2312" w:hAnsi="仿宋_GB2312" w:eastAsia="仿宋_GB2312" w:cs="仿宋_GB2312"/>
          <w:sz w:val="32"/>
          <w:szCs w:val="32"/>
        </w:rPr>
        <w:t>重视和参与民族团结工作的浓厚氛围。9月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日下午，根河市市场监督管理局</w:t>
      </w:r>
      <w:r>
        <w:rPr>
          <w:rFonts w:hint="eastAsia" w:ascii="仿宋_GB2312" w:hAnsi="仿宋_GB2312" w:eastAsia="仿宋_GB2312" w:cs="仿宋_GB2312"/>
          <w:sz w:val="32"/>
          <w:szCs w:val="32"/>
          <w:lang w:eastAsia="zh-CN"/>
        </w:rPr>
        <w:t>开展全方位建设模范自治区政策宣传活动。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宣传活动以集中学习的方式开展，对《内蒙古自治区党委关于全方位建设模范自治区的决定》《内蒙古自治区全方位建设模范自治区促进条例》等“</w:t>
      </w:r>
      <w:r>
        <w:rPr>
          <w:rFonts w:hint="eastAsia" w:ascii="仿宋_GB2312" w:hAnsi="仿宋_GB2312" w:eastAsia="仿宋_GB2312" w:cs="仿宋_GB2312"/>
          <w:sz w:val="32"/>
          <w:szCs w:val="32"/>
          <w:lang w:val="en-US" w:eastAsia="zh-CN"/>
        </w:rPr>
        <w:t>1个决定6部促进条例”进行</w:t>
      </w:r>
      <w:r>
        <w:rPr>
          <w:rFonts w:hint="eastAsia" w:ascii="仿宋_GB2312" w:hAnsi="仿宋_GB2312" w:eastAsia="仿宋_GB2312" w:cs="仿宋_GB2312"/>
          <w:sz w:val="32"/>
          <w:szCs w:val="32"/>
          <w:lang w:eastAsia="zh-CN"/>
        </w:rPr>
        <w:t>集中学习，要求全局党员干部要深入领会“</w:t>
      </w:r>
      <w:r>
        <w:rPr>
          <w:rFonts w:hint="eastAsia" w:ascii="仿宋_GB2312" w:hAnsi="仿宋_GB2312" w:eastAsia="仿宋_GB2312" w:cs="仿宋_GB2312"/>
          <w:sz w:val="32"/>
          <w:szCs w:val="32"/>
          <w:lang w:val="en-US" w:eastAsia="zh-CN"/>
        </w:rPr>
        <w:t>1个决定6部促进条例”</w:t>
      </w:r>
      <w:r>
        <w:rPr>
          <w:rFonts w:hint="eastAsia" w:ascii="仿宋_GB2312" w:hAnsi="仿宋_GB2312" w:eastAsia="仿宋_GB2312" w:cs="仿宋_GB2312"/>
          <w:sz w:val="32"/>
          <w:szCs w:val="32"/>
          <w:lang w:eastAsia="zh-CN"/>
        </w:rPr>
        <w:t>的深层次意义，将学习领会文件精神和贯彻落实习近平总书记对内蒙古的重要指示精神结合起来，结合我局实际，加以贯彻落实。要坚持以铸牢中华民族共同体意识为主线，深化民族团结进步教育，教育引导各族群众“五个认同”意识，不断巩固中华民族共同体意识思想基础，推动我市市场监管工作再上新台阶。</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下一步，根河市市场监督管理局将深入学习贯彻习近平总书记关于加强和改进民族工作的重要思想，牢牢把握铸牢中华民族共同体意识这条主线，充分利用“石榴籽志愿服务队”作用，深入各领域开展分众化、多层次的宣传教育活动，引导系统内外党员干部群众团结奋斗、创先争优，为根河市开展全方位建设模范自治区工作贡献力量。</w:t>
      </w:r>
      <w:r>
        <w:rPr>
          <w:rFonts w:hint="eastAsia" w:ascii="仿宋_GB2312" w:hAnsi="仿宋_GB2312" w:eastAsia="仿宋_GB2312" w:cs="仿宋_GB2312"/>
          <w:sz w:val="32"/>
          <w:szCs w:val="32"/>
          <w:lang w:val="en-US" w:eastAsia="zh-CN"/>
        </w:rPr>
        <w:t>（编辑人：孔德荣，电话：15647036766，审核人：童金秋，电话：15849099556）</w:t>
      </w:r>
    </w:p>
    <w:p>
      <w:pPr>
        <w:pStyle w:val="2"/>
        <w:rPr>
          <w:rFonts w:hint="eastAsia"/>
          <w:lang w:val="en-US" w:eastAsia="zh-CN"/>
        </w:rPr>
      </w:pPr>
      <w:r>
        <w:rPr>
          <w:rFonts w:hint="eastAsia" w:ascii="Arial" w:hAnsi="Arial" w:eastAsia="宋体" w:cs="Arial"/>
          <w:i w:val="0"/>
          <w:iCs w:val="0"/>
          <w:caps w:val="0"/>
          <w:color w:val="191919"/>
          <w:spacing w:val="0"/>
          <w:sz w:val="24"/>
          <w:szCs w:val="24"/>
          <w:shd w:val="clear" w:fill="FFFFFF"/>
          <w:lang w:eastAsia="zh-CN"/>
        </w:rPr>
        <w:drawing>
          <wp:inline distT="0" distB="0" distL="114300" distR="114300">
            <wp:extent cx="5255260" cy="3941445"/>
            <wp:effectExtent l="0" t="0" r="2540" b="1905"/>
            <wp:docPr id="2" name="图片 2" descr="微信图片_20230928152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928152507"/>
                    <pic:cNvPicPr>
                      <a:picLocks noChangeAspect="1"/>
                    </pic:cNvPicPr>
                  </pic:nvPicPr>
                  <pic:blipFill>
                    <a:blip r:embed="rId5"/>
                    <a:stretch>
                      <a:fillRect/>
                    </a:stretch>
                  </pic:blipFill>
                  <pic:spPr>
                    <a:xfrm>
                      <a:off x="0" y="0"/>
                      <a:ext cx="5255260" cy="3941445"/>
                    </a:xfrm>
                    <a:prstGeom prst="rect">
                      <a:avLst/>
                    </a:prstGeom>
                    <a:noFill/>
                    <a:ln>
                      <a:noFill/>
                    </a:ln>
                  </pic:spPr>
                </pic:pic>
              </a:graphicData>
            </a:graphic>
          </wp:inline>
        </w:drawing>
      </w:r>
    </w:p>
    <w:p>
      <w:pPr>
        <w:pStyle w:val="2"/>
        <w:rPr>
          <w:rFonts w:hint="eastAsia"/>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i w:val="0"/>
          <w:caps w:val="0"/>
          <w:color w:val="000000"/>
          <w:spacing w:val="0"/>
          <w:kern w:val="2"/>
          <w:sz w:val="32"/>
          <w:szCs w:val="32"/>
          <w:lang w:val="en-US" w:eastAsia="zh-CN" w:bidi="ar-SA"/>
        </w:rPr>
      </w:pPr>
    </w:p>
    <w:p>
      <w:pPr>
        <w:pStyle w:val="2"/>
        <w:rPr>
          <w:rFonts w:hint="eastAsia"/>
          <w:lang w:val="en-US" w:eastAsia="zh-CN"/>
        </w:rPr>
      </w:pPr>
    </w:p>
    <w:p>
      <w:pPr>
        <w:pStyle w:val="11"/>
        <w:keepNext w:val="0"/>
        <w:keepLines w:val="0"/>
        <w:pageBreakBefore w:val="0"/>
        <w:widowControl w:val="0"/>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zh-CN"/>
        </w:rPr>
        <w:t>本期发至：市防控指挥部、市委办、人大办、政府办、政协办、纪委监委、组织部、宣传部、市委督查室、</w:t>
      </w:r>
      <w:r>
        <w:rPr>
          <w:rFonts w:hint="eastAsia" w:ascii="仿宋_GB2312" w:hAnsi="仿宋_GB2312" w:eastAsia="仿宋_GB2312" w:cs="仿宋_GB2312"/>
          <w:sz w:val="32"/>
          <w:szCs w:val="32"/>
          <w:u w:val="single"/>
          <w:lang w:val="en-US" w:eastAsia="zh-CN"/>
        </w:rPr>
        <w:t>温闯</w:t>
      </w:r>
      <w:r>
        <w:rPr>
          <w:rFonts w:hint="eastAsia" w:ascii="仿宋_GB2312" w:hAnsi="仿宋_GB2312" w:eastAsia="仿宋_GB2312" w:cs="仿宋_GB2312"/>
          <w:sz w:val="32"/>
          <w:szCs w:val="32"/>
          <w:u w:val="single"/>
          <w:lang w:val="zh-CN"/>
        </w:rPr>
        <w:t>副市长、唐莹副市长</w:t>
      </w:r>
    </w:p>
    <w:sectPr>
      <w:pgSz w:w="11906" w:h="16838"/>
      <w:pgMar w:top="2098" w:right="1531" w:bottom="1985"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NTBmMjQxOTJhYjE0ODUzNzMxMGVlYmEzYjlmYmUifQ=="/>
  </w:docVars>
  <w:rsids>
    <w:rsidRoot w:val="00305906"/>
    <w:rsid w:val="00024F10"/>
    <w:rsid w:val="000611BE"/>
    <w:rsid w:val="000831A1"/>
    <w:rsid w:val="000C671A"/>
    <w:rsid w:val="000D69B4"/>
    <w:rsid w:val="000F2D33"/>
    <w:rsid w:val="00145411"/>
    <w:rsid w:val="00150AD7"/>
    <w:rsid w:val="00156AD6"/>
    <w:rsid w:val="001725B5"/>
    <w:rsid w:val="001772C7"/>
    <w:rsid w:val="001A0656"/>
    <w:rsid w:val="001A791D"/>
    <w:rsid w:val="001B1ADC"/>
    <w:rsid w:val="001F2607"/>
    <w:rsid w:val="001F5505"/>
    <w:rsid w:val="00227C84"/>
    <w:rsid w:val="002436EA"/>
    <w:rsid w:val="00280956"/>
    <w:rsid w:val="00284EDD"/>
    <w:rsid w:val="002C1A07"/>
    <w:rsid w:val="002E2D9A"/>
    <w:rsid w:val="00305906"/>
    <w:rsid w:val="00314E4C"/>
    <w:rsid w:val="00342B75"/>
    <w:rsid w:val="0037730A"/>
    <w:rsid w:val="0039641F"/>
    <w:rsid w:val="003B09CA"/>
    <w:rsid w:val="003B677B"/>
    <w:rsid w:val="003C64EC"/>
    <w:rsid w:val="003E2C1C"/>
    <w:rsid w:val="003F4126"/>
    <w:rsid w:val="00434279"/>
    <w:rsid w:val="00475D1E"/>
    <w:rsid w:val="004A05E8"/>
    <w:rsid w:val="004E6BF5"/>
    <w:rsid w:val="004E73B1"/>
    <w:rsid w:val="00506718"/>
    <w:rsid w:val="005627EB"/>
    <w:rsid w:val="0058530E"/>
    <w:rsid w:val="00604E4D"/>
    <w:rsid w:val="0065110C"/>
    <w:rsid w:val="006611B5"/>
    <w:rsid w:val="006E0F84"/>
    <w:rsid w:val="0072482A"/>
    <w:rsid w:val="00741143"/>
    <w:rsid w:val="00770A9A"/>
    <w:rsid w:val="00771D43"/>
    <w:rsid w:val="00780719"/>
    <w:rsid w:val="007F55B3"/>
    <w:rsid w:val="0085287B"/>
    <w:rsid w:val="0086626D"/>
    <w:rsid w:val="00884185"/>
    <w:rsid w:val="008E7367"/>
    <w:rsid w:val="00971B7F"/>
    <w:rsid w:val="00981498"/>
    <w:rsid w:val="0098568E"/>
    <w:rsid w:val="009A1F82"/>
    <w:rsid w:val="009C6C19"/>
    <w:rsid w:val="00A01873"/>
    <w:rsid w:val="00A01DB9"/>
    <w:rsid w:val="00A1275A"/>
    <w:rsid w:val="00A158C5"/>
    <w:rsid w:val="00A83311"/>
    <w:rsid w:val="00A853BE"/>
    <w:rsid w:val="00B1078D"/>
    <w:rsid w:val="00B43B9E"/>
    <w:rsid w:val="00B5372E"/>
    <w:rsid w:val="00B53E56"/>
    <w:rsid w:val="00B90FD2"/>
    <w:rsid w:val="00BB4EBA"/>
    <w:rsid w:val="00BC1B40"/>
    <w:rsid w:val="00C03493"/>
    <w:rsid w:val="00CA0959"/>
    <w:rsid w:val="00CF2946"/>
    <w:rsid w:val="00CF78BA"/>
    <w:rsid w:val="00D152D2"/>
    <w:rsid w:val="00D41D57"/>
    <w:rsid w:val="00D51CED"/>
    <w:rsid w:val="00D665E3"/>
    <w:rsid w:val="00D811D5"/>
    <w:rsid w:val="00D826A3"/>
    <w:rsid w:val="00DE7D8C"/>
    <w:rsid w:val="00E152E2"/>
    <w:rsid w:val="00E40F05"/>
    <w:rsid w:val="00E55446"/>
    <w:rsid w:val="00E65A2E"/>
    <w:rsid w:val="00E67530"/>
    <w:rsid w:val="00ED42BE"/>
    <w:rsid w:val="00ED6DC1"/>
    <w:rsid w:val="00EF2F58"/>
    <w:rsid w:val="00F21086"/>
    <w:rsid w:val="00F562F0"/>
    <w:rsid w:val="00F7712B"/>
    <w:rsid w:val="00F801DA"/>
    <w:rsid w:val="00FC2E40"/>
    <w:rsid w:val="00FE2577"/>
    <w:rsid w:val="011746F3"/>
    <w:rsid w:val="012400E1"/>
    <w:rsid w:val="01514860"/>
    <w:rsid w:val="01AD6D37"/>
    <w:rsid w:val="01B2651C"/>
    <w:rsid w:val="01B32187"/>
    <w:rsid w:val="01BA6521"/>
    <w:rsid w:val="01CF3D90"/>
    <w:rsid w:val="01E012A8"/>
    <w:rsid w:val="01E12BDC"/>
    <w:rsid w:val="02135B3A"/>
    <w:rsid w:val="02161399"/>
    <w:rsid w:val="021A4B31"/>
    <w:rsid w:val="02200220"/>
    <w:rsid w:val="024A3234"/>
    <w:rsid w:val="024B5C52"/>
    <w:rsid w:val="02503860"/>
    <w:rsid w:val="02600FB6"/>
    <w:rsid w:val="026C3D42"/>
    <w:rsid w:val="028E7514"/>
    <w:rsid w:val="029A0758"/>
    <w:rsid w:val="02A84891"/>
    <w:rsid w:val="02E9719B"/>
    <w:rsid w:val="032D48A3"/>
    <w:rsid w:val="0333345C"/>
    <w:rsid w:val="03367756"/>
    <w:rsid w:val="035426DF"/>
    <w:rsid w:val="03A000BD"/>
    <w:rsid w:val="03C1197E"/>
    <w:rsid w:val="03FA7F17"/>
    <w:rsid w:val="040B51C0"/>
    <w:rsid w:val="043215C9"/>
    <w:rsid w:val="04365896"/>
    <w:rsid w:val="044F49D6"/>
    <w:rsid w:val="04632D1F"/>
    <w:rsid w:val="04675D86"/>
    <w:rsid w:val="0483219D"/>
    <w:rsid w:val="04A33F07"/>
    <w:rsid w:val="04E84AC0"/>
    <w:rsid w:val="05024FCA"/>
    <w:rsid w:val="0503368A"/>
    <w:rsid w:val="057D5E2E"/>
    <w:rsid w:val="058901B8"/>
    <w:rsid w:val="05903FDD"/>
    <w:rsid w:val="05965116"/>
    <w:rsid w:val="05B04764"/>
    <w:rsid w:val="05C7293F"/>
    <w:rsid w:val="05F6679C"/>
    <w:rsid w:val="06117643"/>
    <w:rsid w:val="06232312"/>
    <w:rsid w:val="06C70293"/>
    <w:rsid w:val="06C84EC3"/>
    <w:rsid w:val="07017839"/>
    <w:rsid w:val="0726120A"/>
    <w:rsid w:val="073E1DC3"/>
    <w:rsid w:val="07850A21"/>
    <w:rsid w:val="07DE3401"/>
    <w:rsid w:val="07F4584C"/>
    <w:rsid w:val="08033CE1"/>
    <w:rsid w:val="08441CB0"/>
    <w:rsid w:val="08690600"/>
    <w:rsid w:val="086B4DEE"/>
    <w:rsid w:val="0886747F"/>
    <w:rsid w:val="08880B8D"/>
    <w:rsid w:val="088E27C8"/>
    <w:rsid w:val="089A244E"/>
    <w:rsid w:val="08AE4141"/>
    <w:rsid w:val="08D4742C"/>
    <w:rsid w:val="09134258"/>
    <w:rsid w:val="091409C9"/>
    <w:rsid w:val="091514DE"/>
    <w:rsid w:val="09570671"/>
    <w:rsid w:val="09616982"/>
    <w:rsid w:val="09672D19"/>
    <w:rsid w:val="096C0FF4"/>
    <w:rsid w:val="0980602F"/>
    <w:rsid w:val="098362B2"/>
    <w:rsid w:val="099F27C3"/>
    <w:rsid w:val="09A8459F"/>
    <w:rsid w:val="09AF1461"/>
    <w:rsid w:val="09BC4315"/>
    <w:rsid w:val="09C210C7"/>
    <w:rsid w:val="0A010E35"/>
    <w:rsid w:val="0A091A4E"/>
    <w:rsid w:val="0A132A60"/>
    <w:rsid w:val="0A456041"/>
    <w:rsid w:val="0A527C52"/>
    <w:rsid w:val="0A73514E"/>
    <w:rsid w:val="0A9D6C26"/>
    <w:rsid w:val="0AAB489B"/>
    <w:rsid w:val="0AD8306D"/>
    <w:rsid w:val="0AD84436"/>
    <w:rsid w:val="0B085DC7"/>
    <w:rsid w:val="0B320642"/>
    <w:rsid w:val="0B6D003D"/>
    <w:rsid w:val="0B710470"/>
    <w:rsid w:val="0B94493A"/>
    <w:rsid w:val="0BA53A2D"/>
    <w:rsid w:val="0BB23432"/>
    <w:rsid w:val="0BC04C8C"/>
    <w:rsid w:val="0BD16F2A"/>
    <w:rsid w:val="0BDB28EC"/>
    <w:rsid w:val="0C422718"/>
    <w:rsid w:val="0C6E0BF7"/>
    <w:rsid w:val="0C6F1945"/>
    <w:rsid w:val="0C72510E"/>
    <w:rsid w:val="0C727CE0"/>
    <w:rsid w:val="0C74613D"/>
    <w:rsid w:val="0C7D1193"/>
    <w:rsid w:val="0C8C5E97"/>
    <w:rsid w:val="0C8E79C9"/>
    <w:rsid w:val="0C995C24"/>
    <w:rsid w:val="0CC13CCC"/>
    <w:rsid w:val="0CF9222D"/>
    <w:rsid w:val="0D5F5EAF"/>
    <w:rsid w:val="0D662D48"/>
    <w:rsid w:val="0D7E0C01"/>
    <w:rsid w:val="0D85718A"/>
    <w:rsid w:val="0DBA3A52"/>
    <w:rsid w:val="0DD50E10"/>
    <w:rsid w:val="0DDA4562"/>
    <w:rsid w:val="0DEC3280"/>
    <w:rsid w:val="0DED33C4"/>
    <w:rsid w:val="0DF118B0"/>
    <w:rsid w:val="0DF50B37"/>
    <w:rsid w:val="0E386F92"/>
    <w:rsid w:val="0E6B1B5E"/>
    <w:rsid w:val="0E860C99"/>
    <w:rsid w:val="0EC615D0"/>
    <w:rsid w:val="0ED85534"/>
    <w:rsid w:val="0EE55ABA"/>
    <w:rsid w:val="0EE70185"/>
    <w:rsid w:val="0EF86309"/>
    <w:rsid w:val="0F33362F"/>
    <w:rsid w:val="0F715C23"/>
    <w:rsid w:val="0FC64237"/>
    <w:rsid w:val="10125423"/>
    <w:rsid w:val="10211F6C"/>
    <w:rsid w:val="102A4155"/>
    <w:rsid w:val="103717C4"/>
    <w:rsid w:val="10400CD0"/>
    <w:rsid w:val="1059496B"/>
    <w:rsid w:val="107478EC"/>
    <w:rsid w:val="109D5397"/>
    <w:rsid w:val="10AA108E"/>
    <w:rsid w:val="10B341CA"/>
    <w:rsid w:val="10CC20A4"/>
    <w:rsid w:val="1108727C"/>
    <w:rsid w:val="11510400"/>
    <w:rsid w:val="115258A5"/>
    <w:rsid w:val="116B0FE6"/>
    <w:rsid w:val="118A6719"/>
    <w:rsid w:val="11B70274"/>
    <w:rsid w:val="11C664AC"/>
    <w:rsid w:val="11D63FA9"/>
    <w:rsid w:val="11F85225"/>
    <w:rsid w:val="11FC05A2"/>
    <w:rsid w:val="120A7E1E"/>
    <w:rsid w:val="121666BB"/>
    <w:rsid w:val="123E40CB"/>
    <w:rsid w:val="128537C0"/>
    <w:rsid w:val="129A119A"/>
    <w:rsid w:val="12A4006A"/>
    <w:rsid w:val="12A971E5"/>
    <w:rsid w:val="12F013C8"/>
    <w:rsid w:val="12FE6343"/>
    <w:rsid w:val="1318073C"/>
    <w:rsid w:val="135C520B"/>
    <w:rsid w:val="1378299C"/>
    <w:rsid w:val="1394438E"/>
    <w:rsid w:val="13C344C1"/>
    <w:rsid w:val="13C60F0B"/>
    <w:rsid w:val="13CD0138"/>
    <w:rsid w:val="14002D51"/>
    <w:rsid w:val="140425BD"/>
    <w:rsid w:val="14441270"/>
    <w:rsid w:val="145741B5"/>
    <w:rsid w:val="146D38CB"/>
    <w:rsid w:val="147A76C7"/>
    <w:rsid w:val="1498215E"/>
    <w:rsid w:val="14DC05E0"/>
    <w:rsid w:val="14F369D0"/>
    <w:rsid w:val="15134946"/>
    <w:rsid w:val="153D1184"/>
    <w:rsid w:val="15460A33"/>
    <w:rsid w:val="15555FBD"/>
    <w:rsid w:val="156E5A99"/>
    <w:rsid w:val="15760B3C"/>
    <w:rsid w:val="157A2782"/>
    <w:rsid w:val="158536AB"/>
    <w:rsid w:val="159C693C"/>
    <w:rsid w:val="1603375F"/>
    <w:rsid w:val="160912B9"/>
    <w:rsid w:val="160D44EF"/>
    <w:rsid w:val="160D6A02"/>
    <w:rsid w:val="161264BF"/>
    <w:rsid w:val="16144B1C"/>
    <w:rsid w:val="16417982"/>
    <w:rsid w:val="164A6940"/>
    <w:rsid w:val="1652671F"/>
    <w:rsid w:val="167C4345"/>
    <w:rsid w:val="16B45E18"/>
    <w:rsid w:val="16D53D22"/>
    <w:rsid w:val="16D82588"/>
    <w:rsid w:val="16E87916"/>
    <w:rsid w:val="16F92A6B"/>
    <w:rsid w:val="170575E9"/>
    <w:rsid w:val="170F748D"/>
    <w:rsid w:val="175164FF"/>
    <w:rsid w:val="175A4283"/>
    <w:rsid w:val="17692876"/>
    <w:rsid w:val="17932215"/>
    <w:rsid w:val="17A054C4"/>
    <w:rsid w:val="17A06E74"/>
    <w:rsid w:val="17B81BB4"/>
    <w:rsid w:val="17CF2DEC"/>
    <w:rsid w:val="17D1502E"/>
    <w:rsid w:val="182A3C8F"/>
    <w:rsid w:val="1840365E"/>
    <w:rsid w:val="185F3B35"/>
    <w:rsid w:val="186502F3"/>
    <w:rsid w:val="187452DB"/>
    <w:rsid w:val="18773224"/>
    <w:rsid w:val="188010B4"/>
    <w:rsid w:val="18887965"/>
    <w:rsid w:val="188B605B"/>
    <w:rsid w:val="18926A1E"/>
    <w:rsid w:val="18D52010"/>
    <w:rsid w:val="19021D2D"/>
    <w:rsid w:val="191775ED"/>
    <w:rsid w:val="191A119D"/>
    <w:rsid w:val="19232435"/>
    <w:rsid w:val="192864B1"/>
    <w:rsid w:val="193219E1"/>
    <w:rsid w:val="19436D0A"/>
    <w:rsid w:val="194B79B9"/>
    <w:rsid w:val="198A628E"/>
    <w:rsid w:val="198C5053"/>
    <w:rsid w:val="19C97850"/>
    <w:rsid w:val="1A177079"/>
    <w:rsid w:val="1A1C2B6F"/>
    <w:rsid w:val="1A6322F8"/>
    <w:rsid w:val="1A793B79"/>
    <w:rsid w:val="1A7C7275"/>
    <w:rsid w:val="1A975A4B"/>
    <w:rsid w:val="1AA05573"/>
    <w:rsid w:val="1AA520DE"/>
    <w:rsid w:val="1AAB22A9"/>
    <w:rsid w:val="1AE35C3B"/>
    <w:rsid w:val="1B1E38EC"/>
    <w:rsid w:val="1B3919CE"/>
    <w:rsid w:val="1B7A0ACE"/>
    <w:rsid w:val="1BA55C85"/>
    <w:rsid w:val="1BD23972"/>
    <w:rsid w:val="1BF3788F"/>
    <w:rsid w:val="1BFC544E"/>
    <w:rsid w:val="1C2A0FC0"/>
    <w:rsid w:val="1C3368DD"/>
    <w:rsid w:val="1C3B40B3"/>
    <w:rsid w:val="1C60348D"/>
    <w:rsid w:val="1C7F3F6A"/>
    <w:rsid w:val="1C7F7902"/>
    <w:rsid w:val="1C936EBB"/>
    <w:rsid w:val="1C9B3E27"/>
    <w:rsid w:val="1C9C5187"/>
    <w:rsid w:val="1CA03BB0"/>
    <w:rsid w:val="1CBC65D7"/>
    <w:rsid w:val="1CD0495B"/>
    <w:rsid w:val="1CFF6D16"/>
    <w:rsid w:val="1D0F35FD"/>
    <w:rsid w:val="1D1E7769"/>
    <w:rsid w:val="1D613910"/>
    <w:rsid w:val="1D8F7950"/>
    <w:rsid w:val="1E167D83"/>
    <w:rsid w:val="1E28187E"/>
    <w:rsid w:val="1E3313BE"/>
    <w:rsid w:val="1E4711D2"/>
    <w:rsid w:val="1E5C7C4E"/>
    <w:rsid w:val="1E8144D9"/>
    <w:rsid w:val="1E8A1E4D"/>
    <w:rsid w:val="1EAE496D"/>
    <w:rsid w:val="1EBC5C25"/>
    <w:rsid w:val="1EC35E37"/>
    <w:rsid w:val="1EE9716A"/>
    <w:rsid w:val="1EFA008B"/>
    <w:rsid w:val="1F043A11"/>
    <w:rsid w:val="1F262D0B"/>
    <w:rsid w:val="1F2659F4"/>
    <w:rsid w:val="1F2877D8"/>
    <w:rsid w:val="1F3B0011"/>
    <w:rsid w:val="1F4F1444"/>
    <w:rsid w:val="1F5A3587"/>
    <w:rsid w:val="1F6F39EE"/>
    <w:rsid w:val="1F8F4FB6"/>
    <w:rsid w:val="1FAA7205"/>
    <w:rsid w:val="1FC537E8"/>
    <w:rsid w:val="1FDC79B6"/>
    <w:rsid w:val="20055FE1"/>
    <w:rsid w:val="2020322B"/>
    <w:rsid w:val="207137B0"/>
    <w:rsid w:val="2074749E"/>
    <w:rsid w:val="20A839B4"/>
    <w:rsid w:val="20AF7F03"/>
    <w:rsid w:val="20C91D27"/>
    <w:rsid w:val="20CF07CA"/>
    <w:rsid w:val="21037678"/>
    <w:rsid w:val="21184811"/>
    <w:rsid w:val="214E6832"/>
    <w:rsid w:val="21641A9C"/>
    <w:rsid w:val="21816A35"/>
    <w:rsid w:val="21822CED"/>
    <w:rsid w:val="219812F3"/>
    <w:rsid w:val="21CE263B"/>
    <w:rsid w:val="21D14FEC"/>
    <w:rsid w:val="21E43C23"/>
    <w:rsid w:val="21EC1426"/>
    <w:rsid w:val="21EC2379"/>
    <w:rsid w:val="220F1253"/>
    <w:rsid w:val="22225FA4"/>
    <w:rsid w:val="223256A2"/>
    <w:rsid w:val="224020DE"/>
    <w:rsid w:val="225E4998"/>
    <w:rsid w:val="22B97499"/>
    <w:rsid w:val="2309426E"/>
    <w:rsid w:val="230C21EC"/>
    <w:rsid w:val="231F1FFD"/>
    <w:rsid w:val="2325167A"/>
    <w:rsid w:val="23397089"/>
    <w:rsid w:val="234560D5"/>
    <w:rsid w:val="23601BB7"/>
    <w:rsid w:val="23885EB1"/>
    <w:rsid w:val="239D61A3"/>
    <w:rsid w:val="240D4687"/>
    <w:rsid w:val="242104A0"/>
    <w:rsid w:val="24420B1D"/>
    <w:rsid w:val="244A4361"/>
    <w:rsid w:val="245A749F"/>
    <w:rsid w:val="246F5A45"/>
    <w:rsid w:val="24982BD7"/>
    <w:rsid w:val="249C30B3"/>
    <w:rsid w:val="24BA65EF"/>
    <w:rsid w:val="24F13456"/>
    <w:rsid w:val="24FC7312"/>
    <w:rsid w:val="252B739E"/>
    <w:rsid w:val="252F5F0F"/>
    <w:rsid w:val="25461F39"/>
    <w:rsid w:val="255811CA"/>
    <w:rsid w:val="25A54C2F"/>
    <w:rsid w:val="25E819D0"/>
    <w:rsid w:val="2614762E"/>
    <w:rsid w:val="26767B97"/>
    <w:rsid w:val="269756B4"/>
    <w:rsid w:val="26E61F8E"/>
    <w:rsid w:val="26F53A61"/>
    <w:rsid w:val="27062435"/>
    <w:rsid w:val="279E13E1"/>
    <w:rsid w:val="27D80474"/>
    <w:rsid w:val="27EF715F"/>
    <w:rsid w:val="27FC155E"/>
    <w:rsid w:val="280F6AD6"/>
    <w:rsid w:val="285B37AD"/>
    <w:rsid w:val="285E3810"/>
    <w:rsid w:val="28904CC6"/>
    <w:rsid w:val="28B10082"/>
    <w:rsid w:val="28E333DD"/>
    <w:rsid w:val="28EC49EF"/>
    <w:rsid w:val="290264B8"/>
    <w:rsid w:val="29745051"/>
    <w:rsid w:val="2997165B"/>
    <w:rsid w:val="29A05900"/>
    <w:rsid w:val="29A901CC"/>
    <w:rsid w:val="2A025F7E"/>
    <w:rsid w:val="2A2A534A"/>
    <w:rsid w:val="2A406092"/>
    <w:rsid w:val="2A647136"/>
    <w:rsid w:val="2A8541E2"/>
    <w:rsid w:val="2A8D577B"/>
    <w:rsid w:val="2AA272F7"/>
    <w:rsid w:val="2AAC79A2"/>
    <w:rsid w:val="2AAD35BF"/>
    <w:rsid w:val="2AB05BD7"/>
    <w:rsid w:val="2AC355A5"/>
    <w:rsid w:val="2AE0292E"/>
    <w:rsid w:val="2B013548"/>
    <w:rsid w:val="2B41197C"/>
    <w:rsid w:val="2B7FE1D1"/>
    <w:rsid w:val="2B8D0C77"/>
    <w:rsid w:val="2C126407"/>
    <w:rsid w:val="2C1B0CBE"/>
    <w:rsid w:val="2C202B6E"/>
    <w:rsid w:val="2C5E418B"/>
    <w:rsid w:val="2C874CFA"/>
    <w:rsid w:val="2CEA2C80"/>
    <w:rsid w:val="2CF92722"/>
    <w:rsid w:val="2CF9552F"/>
    <w:rsid w:val="2D2112C2"/>
    <w:rsid w:val="2D269538"/>
    <w:rsid w:val="2D342DFC"/>
    <w:rsid w:val="2D4910E1"/>
    <w:rsid w:val="2D5E4BF8"/>
    <w:rsid w:val="2D6D7875"/>
    <w:rsid w:val="2D7C5631"/>
    <w:rsid w:val="2DA63B47"/>
    <w:rsid w:val="2DD35092"/>
    <w:rsid w:val="2DF700D8"/>
    <w:rsid w:val="2E3215D8"/>
    <w:rsid w:val="2E511FFB"/>
    <w:rsid w:val="2E8732D4"/>
    <w:rsid w:val="2EAB6B49"/>
    <w:rsid w:val="2EB815CE"/>
    <w:rsid w:val="2ECB2804"/>
    <w:rsid w:val="2EED2EC9"/>
    <w:rsid w:val="2EFA0976"/>
    <w:rsid w:val="2F0D6FD2"/>
    <w:rsid w:val="2F3D68A7"/>
    <w:rsid w:val="2F511634"/>
    <w:rsid w:val="2F5B59C5"/>
    <w:rsid w:val="2F8750FA"/>
    <w:rsid w:val="2F8965A2"/>
    <w:rsid w:val="2FBA38FC"/>
    <w:rsid w:val="2FBE743B"/>
    <w:rsid w:val="2FFF4D37"/>
    <w:rsid w:val="30463447"/>
    <w:rsid w:val="304C1484"/>
    <w:rsid w:val="306079B8"/>
    <w:rsid w:val="30705974"/>
    <w:rsid w:val="307C70E7"/>
    <w:rsid w:val="308F1D9F"/>
    <w:rsid w:val="30B065C5"/>
    <w:rsid w:val="30CC3292"/>
    <w:rsid w:val="30D17987"/>
    <w:rsid w:val="30E73E05"/>
    <w:rsid w:val="30F530F1"/>
    <w:rsid w:val="31010466"/>
    <w:rsid w:val="312453AC"/>
    <w:rsid w:val="315B7AF5"/>
    <w:rsid w:val="3160782F"/>
    <w:rsid w:val="31617524"/>
    <w:rsid w:val="317859E7"/>
    <w:rsid w:val="31AD2E3F"/>
    <w:rsid w:val="31CD6D88"/>
    <w:rsid w:val="31DA7D65"/>
    <w:rsid w:val="32192035"/>
    <w:rsid w:val="3221203F"/>
    <w:rsid w:val="32260EFF"/>
    <w:rsid w:val="322B1F07"/>
    <w:rsid w:val="323F1734"/>
    <w:rsid w:val="323F4B16"/>
    <w:rsid w:val="32540E03"/>
    <w:rsid w:val="32582795"/>
    <w:rsid w:val="328930D6"/>
    <w:rsid w:val="32A84859"/>
    <w:rsid w:val="32CB731E"/>
    <w:rsid w:val="331935FC"/>
    <w:rsid w:val="33211C05"/>
    <w:rsid w:val="332C13B3"/>
    <w:rsid w:val="335C503D"/>
    <w:rsid w:val="336309C6"/>
    <w:rsid w:val="33B1260E"/>
    <w:rsid w:val="33B757FC"/>
    <w:rsid w:val="33CE6BE4"/>
    <w:rsid w:val="33D04348"/>
    <w:rsid w:val="33F14752"/>
    <w:rsid w:val="3411350C"/>
    <w:rsid w:val="3434509F"/>
    <w:rsid w:val="346B2B6D"/>
    <w:rsid w:val="348924A4"/>
    <w:rsid w:val="34B20F49"/>
    <w:rsid w:val="34D05134"/>
    <w:rsid w:val="34D90F9B"/>
    <w:rsid w:val="350B0A4F"/>
    <w:rsid w:val="350C6569"/>
    <w:rsid w:val="351C571A"/>
    <w:rsid w:val="35474F30"/>
    <w:rsid w:val="35981264"/>
    <w:rsid w:val="35AE1BEA"/>
    <w:rsid w:val="35FA5C84"/>
    <w:rsid w:val="364A6F97"/>
    <w:rsid w:val="364E4BF7"/>
    <w:rsid w:val="36504582"/>
    <w:rsid w:val="36611705"/>
    <w:rsid w:val="366D1A51"/>
    <w:rsid w:val="36AA7A93"/>
    <w:rsid w:val="36DF6B7F"/>
    <w:rsid w:val="36E05D1F"/>
    <w:rsid w:val="36E55FF6"/>
    <w:rsid w:val="36E76C62"/>
    <w:rsid w:val="36FB5255"/>
    <w:rsid w:val="36FF34BD"/>
    <w:rsid w:val="36FF7BE6"/>
    <w:rsid w:val="375D116C"/>
    <w:rsid w:val="376A4FD3"/>
    <w:rsid w:val="376E57C2"/>
    <w:rsid w:val="37772BF1"/>
    <w:rsid w:val="37955A8E"/>
    <w:rsid w:val="379F32C3"/>
    <w:rsid w:val="37EE4754"/>
    <w:rsid w:val="382030C5"/>
    <w:rsid w:val="384E3D04"/>
    <w:rsid w:val="38644525"/>
    <w:rsid w:val="38886E30"/>
    <w:rsid w:val="38A33FE0"/>
    <w:rsid w:val="38F753A0"/>
    <w:rsid w:val="39166372"/>
    <w:rsid w:val="39250DB6"/>
    <w:rsid w:val="394F493C"/>
    <w:rsid w:val="39567DA1"/>
    <w:rsid w:val="39955A59"/>
    <w:rsid w:val="39B95538"/>
    <w:rsid w:val="3A0309EE"/>
    <w:rsid w:val="3A1E1928"/>
    <w:rsid w:val="3A1E5FB0"/>
    <w:rsid w:val="3A266BBC"/>
    <w:rsid w:val="3A663FF9"/>
    <w:rsid w:val="3A6D322B"/>
    <w:rsid w:val="3A785E50"/>
    <w:rsid w:val="3A7B3F63"/>
    <w:rsid w:val="3A932C0E"/>
    <w:rsid w:val="3AA56888"/>
    <w:rsid w:val="3AEC186F"/>
    <w:rsid w:val="3B1A7413"/>
    <w:rsid w:val="3B1B48C3"/>
    <w:rsid w:val="3B1F0502"/>
    <w:rsid w:val="3B6C1F06"/>
    <w:rsid w:val="3B6F3396"/>
    <w:rsid w:val="3BC33CAC"/>
    <w:rsid w:val="3BC9671C"/>
    <w:rsid w:val="3BFC3696"/>
    <w:rsid w:val="3BFE4A73"/>
    <w:rsid w:val="3C196D7D"/>
    <w:rsid w:val="3C1E2C42"/>
    <w:rsid w:val="3C553DAD"/>
    <w:rsid w:val="3C5763C0"/>
    <w:rsid w:val="3C6872CD"/>
    <w:rsid w:val="3C762309"/>
    <w:rsid w:val="3C834110"/>
    <w:rsid w:val="3C8E306C"/>
    <w:rsid w:val="3CB9732D"/>
    <w:rsid w:val="3CF74AE3"/>
    <w:rsid w:val="3D225A3B"/>
    <w:rsid w:val="3D297AD7"/>
    <w:rsid w:val="3D7D75E5"/>
    <w:rsid w:val="3D823355"/>
    <w:rsid w:val="3D902554"/>
    <w:rsid w:val="3DC465B9"/>
    <w:rsid w:val="3DCB319D"/>
    <w:rsid w:val="3DCF3AA6"/>
    <w:rsid w:val="3DD25CEA"/>
    <w:rsid w:val="3E4811F1"/>
    <w:rsid w:val="3E59333D"/>
    <w:rsid w:val="3E663A1E"/>
    <w:rsid w:val="3E675DF5"/>
    <w:rsid w:val="3E697BB8"/>
    <w:rsid w:val="3E82332C"/>
    <w:rsid w:val="3E9D1CC7"/>
    <w:rsid w:val="3ED12095"/>
    <w:rsid w:val="3EDA1B49"/>
    <w:rsid w:val="3EDF10CF"/>
    <w:rsid w:val="3EF12336"/>
    <w:rsid w:val="3F001710"/>
    <w:rsid w:val="3F1E606B"/>
    <w:rsid w:val="3F532251"/>
    <w:rsid w:val="3F860CBC"/>
    <w:rsid w:val="3FBF36DB"/>
    <w:rsid w:val="3FCE3843"/>
    <w:rsid w:val="3FF2649B"/>
    <w:rsid w:val="3FF90202"/>
    <w:rsid w:val="40090B22"/>
    <w:rsid w:val="40185689"/>
    <w:rsid w:val="402D151F"/>
    <w:rsid w:val="40625134"/>
    <w:rsid w:val="407133B9"/>
    <w:rsid w:val="40E1644C"/>
    <w:rsid w:val="40ED3C6A"/>
    <w:rsid w:val="40F00451"/>
    <w:rsid w:val="410908E6"/>
    <w:rsid w:val="410E4991"/>
    <w:rsid w:val="41277F12"/>
    <w:rsid w:val="41931F6E"/>
    <w:rsid w:val="41A24E9B"/>
    <w:rsid w:val="41BC7930"/>
    <w:rsid w:val="41BE691A"/>
    <w:rsid w:val="41CE46B7"/>
    <w:rsid w:val="41D678D0"/>
    <w:rsid w:val="41EE5EBD"/>
    <w:rsid w:val="42136C40"/>
    <w:rsid w:val="421A1AF5"/>
    <w:rsid w:val="42607E34"/>
    <w:rsid w:val="42620F66"/>
    <w:rsid w:val="426F79A8"/>
    <w:rsid w:val="428705CC"/>
    <w:rsid w:val="42B812C4"/>
    <w:rsid w:val="42C036C7"/>
    <w:rsid w:val="42E55679"/>
    <w:rsid w:val="42EF609A"/>
    <w:rsid w:val="43073789"/>
    <w:rsid w:val="43380E1E"/>
    <w:rsid w:val="43721453"/>
    <w:rsid w:val="43A10D01"/>
    <w:rsid w:val="43DB0304"/>
    <w:rsid w:val="43F45BBB"/>
    <w:rsid w:val="440F6037"/>
    <w:rsid w:val="44552EBC"/>
    <w:rsid w:val="44581EC4"/>
    <w:rsid w:val="44645654"/>
    <w:rsid w:val="44651F6F"/>
    <w:rsid w:val="44947497"/>
    <w:rsid w:val="44A136A4"/>
    <w:rsid w:val="44A429EF"/>
    <w:rsid w:val="44A73B8C"/>
    <w:rsid w:val="44E46AD4"/>
    <w:rsid w:val="451007AC"/>
    <w:rsid w:val="451F68AD"/>
    <w:rsid w:val="452120DD"/>
    <w:rsid w:val="459D72A5"/>
    <w:rsid w:val="45CE6D67"/>
    <w:rsid w:val="45D36B5A"/>
    <w:rsid w:val="45F144E9"/>
    <w:rsid w:val="45F27F9C"/>
    <w:rsid w:val="46041167"/>
    <w:rsid w:val="46063BEB"/>
    <w:rsid w:val="4614298F"/>
    <w:rsid w:val="463E140B"/>
    <w:rsid w:val="46484296"/>
    <w:rsid w:val="4652571F"/>
    <w:rsid w:val="46B00BB9"/>
    <w:rsid w:val="46B53480"/>
    <w:rsid w:val="46C063F0"/>
    <w:rsid w:val="46CD2C37"/>
    <w:rsid w:val="46E5578F"/>
    <w:rsid w:val="46E64CEF"/>
    <w:rsid w:val="47013FF5"/>
    <w:rsid w:val="472C3547"/>
    <w:rsid w:val="47487C15"/>
    <w:rsid w:val="4785585E"/>
    <w:rsid w:val="47DE1AAB"/>
    <w:rsid w:val="48324FF0"/>
    <w:rsid w:val="484207D2"/>
    <w:rsid w:val="4846128D"/>
    <w:rsid w:val="484C2237"/>
    <w:rsid w:val="48827C63"/>
    <w:rsid w:val="48A07112"/>
    <w:rsid w:val="48E90C9A"/>
    <w:rsid w:val="491D6D61"/>
    <w:rsid w:val="493C093D"/>
    <w:rsid w:val="494619DF"/>
    <w:rsid w:val="49790EA0"/>
    <w:rsid w:val="498B0EB7"/>
    <w:rsid w:val="499F157C"/>
    <w:rsid w:val="49E545AD"/>
    <w:rsid w:val="49E80CA7"/>
    <w:rsid w:val="49E93D05"/>
    <w:rsid w:val="49F319FC"/>
    <w:rsid w:val="49F61570"/>
    <w:rsid w:val="4A1D7AAF"/>
    <w:rsid w:val="4A20094A"/>
    <w:rsid w:val="4A446EC2"/>
    <w:rsid w:val="4A4754D4"/>
    <w:rsid w:val="4A6E2CB4"/>
    <w:rsid w:val="4AB61684"/>
    <w:rsid w:val="4AB7770B"/>
    <w:rsid w:val="4ABD31D8"/>
    <w:rsid w:val="4AC02FD9"/>
    <w:rsid w:val="4ACA246C"/>
    <w:rsid w:val="4AED5BBD"/>
    <w:rsid w:val="4B17630B"/>
    <w:rsid w:val="4B1F0661"/>
    <w:rsid w:val="4B363DE4"/>
    <w:rsid w:val="4B3F0322"/>
    <w:rsid w:val="4B6A35F4"/>
    <w:rsid w:val="4B782A33"/>
    <w:rsid w:val="4BA24C87"/>
    <w:rsid w:val="4BB112A9"/>
    <w:rsid w:val="4BC9284C"/>
    <w:rsid w:val="4BF01F91"/>
    <w:rsid w:val="4C590996"/>
    <w:rsid w:val="4C7013DF"/>
    <w:rsid w:val="4C7858BA"/>
    <w:rsid w:val="4CAC25E7"/>
    <w:rsid w:val="4CB47586"/>
    <w:rsid w:val="4CEA633C"/>
    <w:rsid w:val="4D097B52"/>
    <w:rsid w:val="4D1D0F97"/>
    <w:rsid w:val="4D273181"/>
    <w:rsid w:val="4D502C35"/>
    <w:rsid w:val="4D7D6C77"/>
    <w:rsid w:val="4D821AD9"/>
    <w:rsid w:val="4D85761C"/>
    <w:rsid w:val="4D867697"/>
    <w:rsid w:val="4D99282C"/>
    <w:rsid w:val="4D9F6352"/>
    <w:rsid w:val="4DAD3FC7"/>
    <w:rsid w:val="4DC8504D"/>
    <w:rsid w:val="4DEE4B08"/>
    <w:rsid w:val="4E195A8D"/>
    <w:rsid w:val="4E1B4F04"/>
    <w:rsid w:val="4E231BD6"/>
    <w:rsid w:val="4E581C12"/>
    <w:rsid w:val="4E6B10EC"/>
    <w:rsid w:val="4E8953A5"/>
    <w:rsid w:val="4E8D5448"/>
    <w:rsid w:val="4EC62DA8"/>
    <w:rsid w:val="4EE05822"/>
    <w:rsid w:val="4EFB7545"/>
    <w:rsid w:val="4F246609"/>
    <w:rsid w:val="4F606A88"/>
    <w:rsid w:val="4F707333"/>
    <w:rsid w:val="4F740FBA"/>
    <w:rsid w:val="4F825BD0"/>
    <w:rsid w:val="4F891006"/>
    <w:rsid w:val="4F8A44F0"/>
    <w:rsid w:val="4FC76786"/>
    <w:rsid w:val="4FD6785D"/>
    <w:rsid w:val="4FE548A5"/>
    <w:rsid w:val="4FF3184E"/>
    <w:rsid w:val="4FF418C3"/>
    <w:rsid w:val="4FFBC70A"/>
    <w:rsid w:val="5001739C"/>
    <w:rsid w:val="50047983"/>
    <w:rsid w:val="5019366F"/>
    <w:rsid w:val="502226AF"/>
    <w:rsid w:val="50546455"/>
    <w:rsid w:val="505A7A81"/>
    <w:rsid w:val="50627EB4"/>
    <w:rsid w:val="5063783D"/>
    <w:rsid w:val="506D3C69"/>
    <w:rsid w:val="509575AD"/>
    <w:rsid w:val="50A37997"/>
    <w:rsid w:val="50C60974"/>
    <w:rsid w:val="50DC5F06"/>
    <w:rsid w:val="513F0D67"/>
    <w:rsid w:val="51466AFC"/>
    <w:rsid w:val="51612494"/>
    <w:rsid w:val="51713C32"/>
    <w:rsid w:val="51845172"/>
    <w:rsid w:val="51A1715C"/>
    <w:rsid w:val="51A96791"/>
    <w:rsid w:val="51D00F11"/>
    <w:rsid w:val="51D676A7"/>
    <w:rsid w:val="51EE7D8F"/>
    <w:rsid w:val="520C11C2"/>
    <w:rsid w:val="52202683"/>
    <w:rsid w:val="522C73E4"/>
    <w:rsid w:val="522D222A"/>
    <w:rsid w:val="52305B9C"/>
    <w:rsid w:val="525112BC"/>
    <w:rsid w:val="52682F0A"/>
    <w:rsid w:val="527F4BC1"/>
    <w:rsid w:val="52B23907"/>
    <w:rsid w:val="530B7419"/>
    <w:rsid w:val="53115367"/>
    <w:rsid w:val="53411C68"/>
    <w:rsid w:val="53486501"/>
    <w:rsid w:val="5353654D"/>
    <w:rsid w:val="539316D5"/>
    <w:rsid w:val="539B5FD6"/>
    <w:rsid w:val="53A15444"/>
    <w:rsid w:val="53BB0C49"/>
    <w:rsid w:val="53F25248"/>
    <w:rsid w:val="543A1533"/>
    <w:rsid w:val="54984E83"/>
    <w:rsid w:val="54CB635C"/>
    <w:rsid w:val="54D331A6"/>
    <w:rsid w:val="54E35715"/>
    <w:rsid w:val="54E71189"/>
    <w:rsid w:val="55056663"/>
    <w:rsid w:val="550E13F1"/>
    <w:rsid w:val="55153EE9"/>
    <w:rsid w:val="55287E77"/>
    <w:rsid w:val="552A6C7A"/>
    <w:rsid w:val="553233D0"/>
    <w:rsid w:val="55547140"/>
    <w:rsid w:val="55676C2B"/>
    <w:rsid w:val="559C3BEA"/>
    <w:rsid w:val="55B536EC"/>
    <w:rsid w:val="55B92159"/>
    <w:rsid w:val="55BD0BD1"/>
    <w:rsid w:val="55CA572B"/>
    <w:rsid w:val="56147FB0"/>
    <w:rsid w:val="561D57CB"/>
    <w:rsid w:val="56262BF9"/>
    <w:rsid w:val="563D39CA"/>
    <w:rsid w:val="565B3583"/>
    <w:rsid w:val="56AE24F3"/>
    <w:rsid w:val="56EE3E44"/>
    <w:rsid w:val="57032DAF"/>
    <w:rsid w:val="573FA0A5"/>
    <w:rsid w:val="57514C51"/>
    <w:rsid w:val="57596689"/>
    <w:rsid w:val="578130E3"/>
    <w:rsid w:val="57915284"/>
    <w:rsid w:val="57B566E4"/>
    <w:rsid w:val="57BB6079"/>
    <w:rsid w:val="57CA0924"/>
    <w:rsid w:val="57DF2ADB"/>
    <w:rsid w:val="57F5407D"/>
    <w:rsid w:val="581E572B"/>
    <w:rsid w:val="58285461"/>
    <w:rsid w:val="58435689"/>
    <w:rsid w:val="584835D8"/>
    <w:rsid w:val="584A6390"/>
    <w:rsid w:val="585C20EE"/>
    <w:rsid w:val="5881729E"/>
    <w:rsid w:val="58B340E8"/>
    <w:rsid w:val="58BC718C"/>
    <w:rsid w:val="58D1223B"/>
    <w:rsid w:val="59124BDA"/>
    <w:rsid w:val="592A673D"/>
    <w:rsid w:val="593D19C5"/>
    <w:rsid w:val="59A25D3D"/>
    <w:rsid w:val="59A56FD7"/>
    <w:rsid w:val="5A3D7F5A"/>
    <w:rsid w:val="5A55501F"/>
    <w:rsid w:val="5A847FA5"/>
    <w:rsid w:val="5A912EF8"/>
    <w:rsid w:val="5A9D66C7"/>
    <w:rsid w:val="5AAB3236"/>
    <w:rsid w:val="5AC02939"/>
    <w:rsid w:val="5AC17CD3"/>
    <w:rsid w:val="5ADE3AC9"/>
    <w:rsid w:val="5B0C78C8"/>
    <w:rsid w:val="5B1614D2"/>
    <w:rsid w:val="5B1E3ABC"/>
    <w:rsid w:val="5B3A026D"/>
    <w:rsid w:val="5B427494"/>
    <w:rsid w:val="5B6E5D52"/>
    <w:rsid w:val="5B906D40"/>
    <w:rsid w:val="5B932760"/>
    <w:rsid w:val="5BAF61E6"/>
    <w:rsid w:val="5BD10D3D"/>
    <w:rsid w:val="5BF04042"/>
    <w:rsid w:val="5C3E4ACC"/>
    <w:rsid w:val="5C6311BA"/>
    <w:rsid w:val="5C6C45CF"/>
    <w:rsid w:val="5C735109"/>
    <w:rsid w:val="5C861EDA"/>
    <w:rsid w:val="5C8C48C0"/>
    <w:rsid w:val="5D1B15C2"/>
    <w:rsid w:val="5D470AA3"/>
    <w:rsid w:val="5D4E7FD4"/>
    <w:rsid w:val="5D55219A"/>
    <w:rsid w:val="5D5E55BE"/>
    <w:rsid w:val="5D863D1B"/>
    <w:rsid w:val="5D9606EE"/>
    <w:rsid w:val="5DBF4FD3"/>
    <w:rsid w:val="5DE921A8"/>
    <w:rsid w:val="5DEC1CF4"/>
    <w:rsid w:val="5DFD7170"/>
    <w:rsid w:val="5E157192"/>
    <w:rsid w:val="5E1E147C"/>
    <w:rsid w:val="5E1E25E0"/>
    <w:rsid w:val="5E2F39D7"/>
    <w:rsid w:val="5E9944E6"/>
    <w:rsid w:val="5EC93A07"/>
    <w:rsid w:val="5EFD02BC"/>
    <w:rsid w:val="5F01229F"/>
    <w:rsid w:val="5F0462FB"/>
    <w:rsid w:val="5F073227"/>
    <w:rsid w:val="5F362C49"/>
    <w:rsid w:val="5F4F7A6D"/>
    <w:rsid w:val="5F536701"/>
    <w:rsid w:val="5F541DD0"/>
    <w:rsid w:val="5F7F32FF"/>
    <w:rsid w:val="5F815CB0"/>
    <w:rsid w:val="5F8A0846"/>
    <w:rsid w:val="5FA24A33"/>
    <w:rsid w:val="5FA86630"/>
    <w:rsid w:val="5FAC0A2C"/>
    <w:rsid w:val="5FB8035B"/>
    <w:rsid w:val="5FDF584F"/>
    <w:rsid w:val="5FF59152"/>
    <w:rsid w:val="600A4080"/>
    <w:rsid w:val="60185800"/>
    <w:rsid w:val="60322C74"/>
    <w:rsid w:val="60327EC0"/>
    <w:rsid w:val="603718B5"/>
    <w:rsid w:val="60403BE5"/>
    <w:rsid w:val="60E87EAA"/>
    <w:rsid w:val="60EC2568"/>
    <w:rsid w:val="60F24525"/>
    <w:rsid w:val="60F24D80"/>
    <w:rsid w:val="610725A5"/>
    <w:rsid w:val="610D57FF"/>
    <w:rsid w:val="611131E9"/>
    <w:rsid w:val="61476957"/>
    <w:rsid w:val="618A58BA"/>
    <w:rsid w:val="618B2BBE"/>
    <w:rsid w:val="619A223B"/>
    <w:rsid w:val="61AA4CB3"/>
    <w:rsid w:val="61EF3940"/>
    <w:rsid w:val="62047435"/>
    <w:rsid w:val="6213299D"/>
    <w:rsid w:val="62144C74"/>
    <w:rsid w:val="6276560F"/>
    <w:rsid w:val="62917BA9"/>
    <w:rsid w:val="62D51F7C"/>
    <w:rsid w:val="62D651E9"/>
    <w:rsid w:val="62DE6394"/>
    <w:rsid w:val="62F64010"/>
    <w:rsid w:val="632062D1"/>
    <w:rsid w:val="634A1E7B"/>
    <w:rsid w:val="635F0A20"/>
    <w:rsid w:val="6367266A"/>
    <w:rsid w:val="638C13ED"/>
    <w:rsid w:val="639E67D8"/>
    <w:rsid w:val="63AF08F5"/>
    <w:rsid w:val="63F612B8"/>
    <w:rsid w:val="64931589"/>
    <w:rsid w:val="64A00B34"/>
    <w:rsid w:val="64E54E64"/>
    <w:rsid w:val="64E60759"/>
    <w:rsid w:val="64F82A72"/>
    <w:rsid w:val="651C04EB"/>
    <w:rsid w:val="65293B2A"/>
    <w:rsid w:val="65443B2D"/>
    <w:rsid w:val="65604535"/>
    <w:rsid w:val="656239D9"/>
    <w:rsid w:val="6577052A"/>
    <w:rsid w:val="658637D8"/>
    <w:rsid w:val="659A29D6"/>
    <w:rsid w:val="65BC12A5"/>
    <w:rsid w:val="65BD334D"/>
    <w:rsid w:val="65FB2A54"/>
    <w:rsid w:val="662340F7"/>
    <w:rsid w:val="66264CC7"/>
    <w:rsid w:val="663C0688"/>
    <w:rsid w:val="664D0B50"/>
    <w:rsid w:val="665B3745"/>
    <w:rsid w:val="667841A6"/>
    <w:rsid w:val="667D600B"/>
    <w:rsid w:val="66962D30"/>
    <w:rsid w:val="669D3757"/>
    <w:rsid w:val="669F67CB"/>
    <w:rsid w:val="66DE3E9B"/>
    <w:rsid w:val="67122860"/>
    <w:rsid w:val="67293D01"/>
    <w:rsid w:val="67716CDD"/>
    <w:rsid w:val="677FB437"/>
    <w:rsid w:val="67A00003"/>
    <w:rsid w:val="67BA7F60"/>
    <w:rsid w:val="67BE4DF8"/>
    <w:rsid w:val="67C86022"/>
    <w:rsid w:val="67E31BA6"/>
    <w:rsid w:val="67E86DA6"/>
    <w:rsid w:val="67EA19F3"/>
    <w:rsid w:val="67F314E8"/>
    <w:rsid w:val="67FF7B9E"/>
    <w:rsid w:val="68231162"/>
    <w:rsid w:val="68557006"/>
    <w:rsid w:val="685679AF"/>
    <w:rsid w:val="685B0712"/>
    <w:rsid w:val="687A1551"/>
    <w:rsid w:val="688E2E39"/>
    <w:rsid w:val="68A21AE0"/>
    <w:rsid w:val="68A2301A"/>
    <w:rsid w:val="68B45667"/>
    <w:rsid w:val="68BB6ED8"/>
    <w:rsid w:val="68D370A0"/>
    <w:rsid w:val="68F57EF8"/>
    <w:rsid w:val="69176A01"/>
    <w:rsid w:val="691B760F"/>
    <w:rsid w:val="69334104"/>
    <w:rsid w:val="695072A0"/>
    <w:rsid w:val="698700E9"/>
    <w:rsid w:val="699456BD"/>
    <w:rsid w:val="69957324"/>
    <w:rsid w:val="699F2B0E"/>
    <w:rsid w:val="69C43F98"/>
    <w:rsid w:val="69C61FB9"/>
    <w:rsid w:val="6A29085A"/>
    <w:rsid w:val="6A501E04"/>
    <w:rsid w:val="6A6204FD"/>
    <w:rsid w:val="6A941528"/>
    <w:rsid w:val="6AA05872"/>
    <w:rsid w:val="6AA63751"/>
    <w:rsid w:val="6AC36A28"/>
    <w:rsid w:val="6AC659C9"/>
    <w:rsid w:val="6AD3771C"/>
    <w:rsid w:val="6AF74ACB"/>
    <w:rsid w:val="6B0870F0"/>
    <w:rsid w:val="6B20545A"/>
    <w:rsid w:val="6B2C6E48"/>
    <w:rsid w:val="6B48430B"/>
    <w:rsid w:val="6B7A7B2C"/>
    <w:rsid w:val="6B830A31"/>
    <w:rsid w:val="6B923D97"/>
    <w:rsid w:val="6B9C6D42"/>
    <w:rsid w:val="6BA52163"/>
    <w:rsid w:val="6BB82208"/>
    <w:rsid w:val="6BC15B7A"/>
    <w:rsid w:val="6BC83CE2"/>
    <w:rsid w:val="6BEA7869"/>
    <w:rsid w:val="6C1F1BB5"/>
    <w:rsid w:val="6C243E2C"/>
    <w:rsid w:val="6C246DF3"/>
    <w:rsid w:val="6C311386"/>
    <w:rsid w:val="6C410A2F"/>
    <w:rsid w:val="6C5726E1"/>
    <w:rsid w:val="6CA35863"/>
    <w:rsid w:val="6CBF70A0"/>
    <w:rsid w:val="6CDE13B3"/>
    <w:rsid w:val="6CF2257B"/>
    <w:rsid w:val="6D3C4924"/>
    <w:rsid w:val="6D945D4A"/>
    <w:rsid w:val="6DAD6C60"/>
    <w:rsid w:val="6E01656B"/>
    <w:rsid w:val="6E095753"/>
    <w:rsid w:val="6E254C0B"/>
    <w:rsid w:val="6E296234"/>
    <w:rsid w:val="6E356718"/>
    <w:rsid w:val="6E4B1CEE"/>
    <w:rsid w:val="6E501734"/>
    <w:rsid w:val="6E7D1193"/>
    <w:rsid w:val="6ED634D9"/>
    <w:rsid w:val="6EDC3E27"/>
    <w:rsid w:val="6EF0738C"/>
    <w:rsid w:val="6F5C18B8"/>
    <w:rsid w:val="6F6B6F7E"/>
    <w:rsid w:val="6F74061F"/>
    <w:rsid w:val="6F797B79"/>
    <w:rsid w:val="6F926D6B"/>
    <w:rsid w:val="6F9412BE"/>
    <w:rsid w:val="6F985F5C"/>
    <w:rsid w:val="6FB27575"/>
    <w:rsid w:val="6FB54DE9"/>
    <w:rsid w:val="6FC31817"/>
    <w:rsid w:val="6FD656D5"/>
    <w:rsid w:val="70725E3D"/>
    <w:rsid w:val="70934807"/>
    <w:rsid w:val="709A52E7"/>
    <w:rsid w:val="70BA74D8"/>
    <w:rsid w:val="70E548CA"/>
    <w:rsid w:val="70F81F1D"/>
    <w:rsid w:val="70F83675"/>
    <w:rsid w:val="71061E8C"/>
    <w:rsid w:val="71081038"/>
    <w:rsid w:val="71355D68"/>
    <w:rsid w:val="714D6CCB"/>
    <w:rsid w:val="719055F3"/>
    <w:rsid w:val="71C87832"/>
    <w:rsid w:val="71CA2100"/>
    <w:rsid w:val="72365186"/>
    <w:rsid w:val="72405AF4"/>
    <w:rsid w:val="72473568"/>
    <w:rsid w:val="724E16AB"/>
    <w:rsid w:val="72BB0A3F"/>
    <w:rsid w:val="72CA6CB4"/>
    <w:rsid w:val="72E900B7"/>
    <w:rsid w:val="72F77CC4"/>
    <w:rsid w:val="72FB1F7E"/>
    <w:rsid w:val="72FD2E90"/>
    <w:rsid w:val="7336212E"/>
    <w:rsid w:val="735414B7"/>
    <w:rsid w:val="73682063"/>
    <w:rsid w:val="737F2E10"/>
    <w:rsid w:val="73865903"/>
    <w:rsid w:val="73A56BBB"/>
    <w:rsid w:val="73D63F6A"/>
    <w:rsid w:val="73DD41F0"/>
    <w:rsid w:val="73F15450"/>
    <w:rsid w:val="73FC4B59"/>
    <w:rsid w:val="7407458C"/>
    <w:rsid w:val="740A7AD0"/>
    <w:rsid w:val="740D08DF"/>
    <w:rsid w:val="7422726A"/>
    <w:rsid w:val="74553123"/>
    <w:rsid w:val="749D6DE5"/>
    <w:rsid w:val="74A80EB7"/>
    <w:rsid w:val="74AE2F3C"/>
    <w:rsid w:val="74B9247B"/>
    <w:rsid w:val="74C5521B"/>
    <w:rsid w:val="74C71328"/>
    <w:rsid w:val="74E819C3"/>
    <w:rsid w:val="752602B9"/>
    <w:rsid w:val="752E533A"/>
    <w:rsid w:val="755328D0"/>
    <w:rsid w:val="75652E54"/>
    <w:rsid w:val="757E4638"/>
    <w:rsid w:val="75D6552D"/>
    <w:rsid w:val="76046E20"/>
    <w:rsid w:val="762A797E"/>
    <w:rsid w:val="762E6B18"/>
    <w:rsid w:val="763215F5"/>
    <w:rsid w:val="765761D5"/>
    <w:rsid w:val="76853C61"/>
    <w:rsid w:val="76954FAD"/>
    <w:rsid w:val="76BB0B3C"/>
    <w:rsid w:val="76C1591F"/>
    <w:rsid w:val="76C63F08"/>
    <w:rsid w:val="76F13A4B"/>
    <w:rsid w:val="772D23F5"/>
    <w:rsid w:val="7741058C"/>
    <w:rsid w:val="774A1E65"/>
    <w:rsid w:val="7756701E"/>
    <w:rsid w:val="77585E97"/>
    <w:rsid w:val="777B1CDC"/>
    <w:rsid w:val="777D59E2"/>
    <w:rsid w:val="77975C16"/>
    <w:rsid w:val="77C75AC1"/>
    <w:rsid w:val="77C95660"/>
    <w:rsid w:val="77FD3640"/>
    <w:rsid w:val="780215B6"/>
    <w:rsid w:val="78105FFE"/>
    <w:rsid w:val="783D0DCB"/>
    <w:rsid w:val="7847073B"/>
    <w:rsid w:val="7862322D"/>
    <w:rsid w:val="788407E1"/>
    <w:rsid w:val="78BA2BD0"/>
    <w:rsid w:val="78CD10B8"/>
    <w:rsid w:val="78D86E77"/>
    <w:rsid w:val="78F73FF3"/>
    <w:rsid w:val="79045868"/>
    <w:rsid w:val="791C5266"/>
    <w:rsid w:val="79661D4E"/>
    <w:rsid w:val="79BD3A87"/>
    <w:rsid w:val="79DEF0AB"/>
    <w:rsid w:val="7A3D7CE3"/>
    <w:rsid w:val="7A6963CF"/>
    <w:rsid w:val="7A864F60"/>
    <w:rsid w:val="7A8B4BB5"/>
    <w:rsid w:val="7A923E9A"/>
    <w:rsid w:val="7AA44029"/>
    <w:rsid w:val="7B257A09"/>
    <w:rsid w:val="7B382523"/>
    <w:rsid w:val="7B590866"/>
    <w:rsid w:val="7B5F0128"/>
    <w:rsid w:val="7B727A38"/>
    <w:rsid w:val="7BAC4535"/>
    <w:rsid w:val="7BD92A03"/>
    <w:rsid w:val="7BE01F65"/>
    <w:rsid w:val="7BE3078C"/>
    <w:rsid w:val="7BFF3CCE"/>
    <w:rsid w:val="7C121FF3"/>
    <w:rsid w:val="7C3066CC"/>
    <w:rsid w:val="7C34483A"/>
    <w:rsid w:val="7C927883"/>
    <w:rsid w:val="7CA2567C"/>
    <w:rsid w:val="7CAA691D"/>
    <w:rsid w:val="7CC20564"/>
    <w:rsid w:val="7CDE53F5"/>
    <w:rsid w:val="7CE6402C"/>
    <w:rsid w:val="7CF02E2D"/>
    <w:rsid w:val="7D24699E"/>
    <w:rsid w:val="7D2E5E79"/>
    <w:rsid w:val="7D38138E"/>
    <w:rsid w:val="7D783ADD"/>
    <w:rsid w:val="7D8C03A2"/>
    <w:rsid w:val="7DA35D2E"/>
    <w:rsid w:val="7DA41C50"/>
    <w:rsid w:val="7DBA43D5"/>
    <w:rsid w:val="7DE6180E"/>
    <w:rsid w:val="7DF25000"/>
    <w:rsid w:val="7E2F3AD8"/>
    <w:rsid w:val="7E61543E"/>
    <w:rsid w:val="7E979262"/>
    <w:rsid w:val="7EC04924"/>
    <w:rsid w:val="7F78622F"/>
    <w:rsid w:val="7F7E3873"/>
    <w:rsid w:val="7F895AE1"/>
    <w:rsid w:val="7F8F60F0"/>
    <w:rsid w:val="7F937F5A"/>
    <w:rsid w:val="7FA92ED2"/>
    <w:rsid w:val="7FAC7547"/>
    <w:rsid w:val="7FCE681A"/>
    <w:rsid w:val="7FDB54F1"/>
    <w:rsid w:val="7FE66A59"/>
    <w:rsid w:val="7FE83464"/>
    <w:rsid w:val="7FFF3896"/>
    <w:rsid w:val="7FFFE1B6"/>
    <w:rsid w:val="8B1FD5FD"/>
    <w:rsid w:val="8DEBDB87"/>
    <w:rsid w:val="BDF7FB2E"/>
    <w:rsid w:val="DC53CD2D"/>
    <w:rsid w:val="DFF650D9"/>
    <w:rsid w:val="ED7F4F36"/>
    <w:rsid w:val="FAA7A5CE"/>
    <w:rsid w:val="FF73EF3E"/>
    <w:rsid w:val="FF7EC7D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iPriority="0" w:semiHidden="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locked/>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qFormat/>
    <w:locked/>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5">
    <w:name w:val="heading 3"/>
    <w:basedOn w:val="1"/>
    <w:next w:val="1"/>
    <w:unhideWhenUsed/>
    <w:qFormat/>
    <w:locked/>
    <w:uiPriority w:val="0"/>
    <w:pPr>
      <w:keepNext/>
      <w:keepLines/>
      <w:spacing w:before="260" w:after="260" w:line="416" w:lineRule="auto"/>
      <w:outlineLvl w:val="2"/>
    </w:pPr>
    <w:rPr>
      <w:b/>
      <w:bCs/>
      <w:sz w:val="32"/>
      <w:szCs w:val="32"/>
    </w:rPr>
  </w:style>
  <w:style w:type="paragraph" w:styleId="6">
    <w:name w:val="heading 4"/>
    <w:basedOn w:val="1"/>
    <w:next w:val="1"/>
    <w:link w:val="16"/>
    <w:qFormat/>
    <w:uiPriority w:val="99"/>
    <w:pPr>
      <w:spacing w:before="100" w:beforeAutospacing="1" w:after="100" w:afterAutospacing="1"/>
      <w:jc w:val="left"/>
      <w:outlineLvl w:val="3"/>
    </w:pPr>
    <w:rPr>
      <w:rFonts w:ascii="宋体" w:hAnsi="宋体"/>
      <w:b/>
      <w:kern w:val="0"/>
      <w:sz w:val="24"/>
      <w:szCs w:val="24"/>
    </w:rPr>
  </w:style>
  <w:style w:type="character" w:default="1" w:styleId="13">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8"/>
    <w:semiHidden/>
    <w:qFormat/>
    <w:uiPriority w:val="99"/>
    <w:pPr>
      <w:tabs>
        <w:tab w:val="center" w:pos="4153"/>
        <w:tab w:val="right" w:pos="8306"/>
      </w:tabs>
      <w:snapToGrid w:val="0"/>
      <w:jc w:val="left"/>
    </w:pPr>
    <w:rPr>
      <w:sz w:val="18"/>
      <w:szCs w:val="18"/>
    </w:rPr>
  </w:style>
  <w:style w:type="paragraph" w:styleId="7">
    <w:name w:val="Body Text Indent"/>
    <w:basedOn w:val="1"/>
    <w:unhideWhenUsed/>
    <w:qFormat/>
    <w:uiPriority w:val="99"/>
    <w:pPr>
      <w:ind w:left="-480" w:leftChars="-150" w:firstLine="480" w:firstLineChars="150"/>
    </w:pPr>
  </w:style>
  <w:style w:type="paragraph" w:styleId="8">
    <w:name w:val="Balloon Text"/>
    <w:basedOn w:val="1"/>
    <w:link w:val="17"/>
    <w:semiHidden/>
    <w:qFormat/>
    <w:uiPriority w:val="99"/>
    <w:rPr>
      <w:sz w:val="18"/>
      <w:szCs w:val="18"/>
    </w:rPr>
  </w:style>
  <w:style w:type="paragraph" w:styleId="9">
    <w:name w:val="header"/>
    <w:basedOn w:val="1"/>
    <w:link w:val="19"/>
    <w:semiHidden/>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100" w:beforeAutospacing="1" w:after="100" w:afterAutospacing="1"/>
      <w:jc w:val="left"/>
    </w:pPr>
    <w:rPr>
      <w:rFonts w:ascii="Times New Roman" w:hAnsi="Times New Roman"/>
      <w:kern w:val="0"/>
      <w:sz w:val="24"/>
      <w:szCs w:val="20"/>
    </w:rPr>
  </w:style>
  <w:style w:type="paragraph" w:styleId="11">
    <w:name w:val="Body Text First Indent 2"/>
    <w:basedOn w:val="7"/>
    <w:unhideWhenUsed/>
    <w:qFormat/>
    <w:uiPriority w:val="99"/>
    <w:pPr>
      <w:ind w:firstLine="420"/>
    </w:pPr>
  </w:style>
  <w:style w:type="character" w:styleId="14">
    <w:name w:val="Strong"/>
    <w:basedOn w:val="13"/>
    <w:qFormat/>
    <w:locked/>
    <w:uiPriority w:val="0"/>
    <w:rPr>
      <w:b/>
    </w:rPr>
  </w:style>
  <w:style w:type="character" w:styleId="15">
    <w:name w:val="Hyperlink"/>
    <w:basedOn w:val="13"/>
    <w:unhideWhenUsed/>
    <w:qFormat/>
    <w:uiPriority w:val="99"/>
    <w:rPr>
      <w:rFonts w:ascii="Times New Roman" w:hAnsi="Times New Roman" w:eastAsia="宋体" w:cs="Times New Roman"/>
      <w:color w:val="252525"/>
      <w:u w:val="none"/>
    </w:rPr>
  </w:style>
  <w:style w:type="character" w:customStyle="1" w:styleId="16">
    <w:name w:val="Heading 4 Char"/>
    <w:basedOn w:val="13"/>
    <w:link w:val="6"/>
    <w:semiHidden/>
    <w:qFormat/>
    <w:locked/>
    <w:uiPriority w:val="99"/>
    <w:rPr>
      <w:rFonts w:ascii="Cambria" w:hAnsi="Cambria" w:eastAsia="宋体" w:cs="Times New Roman"/>
      <w:b/>
      <w:bCs/>
      <w:sz w:val="28"/>
      <w:szCs w:val="28"/>
    </w:rPr>
  </w:style>
  <w:style w:type="character" w:customStyle="1" w:styleId="17">
    <w:name w:val="Balloon Text Char"/>
    <w:basedOn w:val="13"/>
    <w:link w:val="8"/>
    <w:semiHidden/>
    <w:qFormat/>
    <w:locked/>
    <w:uiPriority w:val="99"/>
    <w:rPr>
      <w:rFonts w:cs="Times New Roman"/>
      <w:sz w:val="18"/>
      <w:szCs w:val="18"/>
    </w:rPr>
  </w:style>
  <w:style w:type="character" w:customStyle="1" w:styleId="18">
    <w:name w:val="Footer Char"/>
    <w:basedOn w:val="13"/>
    <w:link w:val="2"/>
    <w:semiHidden/>
    <w:qFormat/>
    <w:locked/>
    <w:uiPriority w:val="99"/>
    <w:rPr>
      <w:rFonts w:cs="Times New Roman"/>
      <w:sz w:val="18"/>
      <w:szCs w:val="18"/>
    </w:rPr>
  </w:style>
  <w:style w:type="character" w:customStyle="1" w:styleId="19">
    <w:name w:val="Header Char"/>
    <w:basedOn w:val="13"/>
    <w:link w:val="9"/>
    <w:semiHidden/>
    <w:qFormat/>
    <w:locked/>
    <w:uiPriority w:val="99"/>
    <w:rPr>
      <w:rFonts w:cs="Times New Roman"/>
      <w:sz w:val="18"/>
      <w:szCs w:val="18"/>
    </w:rPr>
  </w:style>
  <w:style w:type="character" w:customStyle="1" w:styleId="20">
    <w:name w:val="NormalCharacter"/>
    <w:semiHidden/>
    <w:qFormat/>
    <w:uiPriority w:val="99"/>
    <w:rPr>
      <w:rFonts w:ascii="Calibri" w:hAnsi="Calibri" w:eastAsia="宋体"/>
      <w:kern w:val="2"/>
      <w:sz w:val="22"/>
      <w:lang w:val="en-US" w:eastAsia="zh-CN"/>
    </w:rPr>
  </w:style>
  <w:style w:type="character" w:customStyle="1" w:styleId="21">
    <w:name w:val="15"/>
    <w:basedOn w:val="13"/>
    <w:qFormat/>
    <w:uiPriority w:val="0"/>
    <w:rPr>
      <w:rFonts w:hint="default" w:ascii="Times New Roman" w:hAnsi="Times New Roman" w:eastAsia="方正仿宋简体" w:cs="Times New Roman"/>
      <w:kern w:val="2"/>
      <w:sz w:val="32"/>
      <w:szCs w:val="32"/>
    </w:rPr>
  </w:style>
  <w:style w:type="paragraph" w:customStyle="1" w:styleId="22">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3</Pages>
  <Words>627</Words>
  <Characters>653</Characters>
  <Lines>0</Lines>
  <Paragraphs>0</Paragraphs>
  <TotalTime>0</TotalTime>
  <ScaleCrop>false</ScaleCrop>
  <LinksUpToDate>false</LinksUpToDate>
  <CharactersWithSpaces>672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2020-08-01T22:43:00Z</dcterms:created>
  <dc:creator>123</dc:creator>
  <cp:lastModifiedBy>奇变偶不变</cp:lastModifiedBy>
  <dcterms:modified xsi:type="dcterms:W3CDTF">2023-10-07T02:55:41Z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B069A9B5FAB245E19BF29D0097DFA7A1_13</vt:lpwstr>
  </property>
</Properties>
</file>